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E1" w:rsidRDefault="001B64E1" w:rsidP="002F6B44">
      <w:pPr>
        <w:jc w:val="right"/>
      </w:pPr>
      <w:bookmarkStart w:id="0" w:name="_GoBack"/>
      <w:bookmarkEnd w:id="0"/>
      <w:r>
        <w:t>Приложение 2.</w:t>
      </w:r>
    </w:p>
    <w:p w:rsidR="001B64E1" w:rsidRDefault="001B64E1" w:rsidP="00E36D4C">
      <w:pPr>
        <w:jc w:val="center"/>
      </w:pPr>
    </w:p>
    <w:p w:rsidR="001B64E1" w:rsidRDefault="001B64E1" w:rsidP="00E36D4C">
      <w:pPr>
        <w:jc w:val="center"/>
      </w:pPr>
      <w:r>
        <w:t>Информационная карта организации отдыха детей и их оздоровления*</w:t>
      </w:r>
    </w:p>
    <w:p w:rsidR="001B64E1" w:rsidRPr="000A3452" w:rsidRDefault="001B64E1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1B64E1" w:rsidRDefault="001B64E1" w:rsidP="00337E91">
      <w:pPr>
        <w:jc w:val="center"/>
        <w:rPr>
          <w:bCs/>
          <w:sz w:val="24"/>
        </w:rPr>
      </w:pPr>
    </w:p>
    <w:p w:rsidR="001B64E1" w:rsidRPr="004F448C" w:rsidRDefault="001B64E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«01» января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>8</w:t>
        </w:r>
        <w:r w:rsidRPr="004F448C">
          <w:rPr>
            <w:bCs/>
            <w:sz w:val="24"/>
          </w:rPr>
          <w:t xml:space="preserve"> г</w:t>
        </w:r>
      </w:smartTag>
      <w:r w:rsidRPr="004F448C">
        <w:rPr>
          <w:bCs/>
          <w:sz w:val="24"/>
        </w:rPr>
        <w:t>.</w:t>
      </w:r>
    </w:p>
    <w:p w:rsidR="001B64E1" w:rsidRDefault="001B64E1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987"/>
        <w:gridCol w:w="2169"/>
        <w:gridCol w:w="532"/>
        <w:gridCol w:w="1762"/>
        <w:gridCol w:w="3341"/>
      </w:tblGrid>
      <w:tr w:rsidR="001B64E1" w:rsidTr="007811F6">
        <w:trPr>
          <w:trHeight w:val="325"/>
        </w:trPr>
        <w:tc>
          <w:tcPr>
            <w:tcW w:w="10314" w:type="dxa"/>
            <w:gridSpan w:val="6"/>
          </w:tcPr>
          <w:p w:rsidR="001B64E1" w:rsidRDefault="001B64E1" w:rsidP="002C1407">
            <w:pPr>
              <w:jc w:val="center"/>
              <w:rPr>
                <w:sz w:val="20"/>
                <w:szCs w:val="20"/>
              </w:rPr>
            </w:pPr>
          </w:p>
          <w:p w:rsidR="001B64E1" w:rsidRDefault="001B64E1" w:rsidP="002C1407">
            <w:pPr>
              <w:jc w:val="center"/>
              <w:rPr>
                <w:sz w:val="20"/>
                <w:szCs w:val="20"/>
              </w:rPr>
            </w:pPr>
            <w:r w:rsidRPr="006D2C79">
              <w:rPr>
                <w:sz w:val="24"/>
              </w:rPr>
              <w:t xml:space="preserve">Летнее оздоровительное учреждение с  дневным  пребыванием </w:t>
            </w:r>
            <w:r>
              <w:rPr>
                <w:sz w:val="24"/>
              </w:rPr>
              <w:t xml:space="preserve">детей </w:t>
            </w:r>
            <w:r w:rsidRPr="006D2C79">
              <w:rPr>
                <w:sz w:val="24"/>
              </w:rPr>
              <w:t>«Солнышко»</w:t>
            </w:r>
            <w:r>
              <w:rPr>
                <w:sz w:val="24"/>
              </w:rPr>
              <w:t xml:space="preserve"> Муниципального бюджетного общеобразовательного учреждения основной общеобразовательной школы 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</w:rPr>
                <w:t>2 г</w:t>
              </w:r>
            </w:smartTag>
            <w:r>
              <w:rPr>
                <w:sz w:val="24"/>
              </w:rPr>
              <w:t>. Нерчинска</w:t>
            </w:r>
          </w:p>
          <w:p w:rsidR="001B64E1" w:rsidRDefault="001B64E1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1B64E1" w:rsidRDefault="001B64E1" w:rsidP="007811F6">
            <w:pPr>
              <w:jc w:val="center"/>
              <w:rPr>
                <w:sz w:val="24"/>
              </w:rPr>
            </w:pP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03" w:type="dxa"/>
            <w:gridSpan w:val="2"/>
          </w:tcPr>
          <w:p w:rsidR="001B64E1" w:rsidRPr="003735A0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 xml:space="preserve">673400 Забайкальский край, г. Нерчинск,                    ул. Пушкинская, 26;  8(30242)4-11-61 </w:t>
            </w:r>
            <w:r w:rsidRPr="003735A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nerch</w:t>
            </w:r>
            <w:r w:rsidRPr="003735A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s</w:t>
            </w:r>
            <w:r w:rsidRPr="003735A0">
              <w:rPr>
                <w:sz w:val="24"/>
              </w:rPr>
              <w:t>2@</w:t>
            </w:r>
            <w:r>
              <w:rPr>
                <w:sz w:val="24"/>
                <w:lang w:val="en-US"/>
              </w:rPr>
              <w:t>mail</w:t>
            </w:r>
            <w:r w:rsidRPr="003735A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03" w:type="dxa"/>
            <w:gridSpan w:val="2"/>
          </w:tcPr>
          <w:p w:rsidR="001B64E1" w:rsidRPr="00FC4E5C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673400 Забайкальский край, г. Нерчинск,                    ул. Береговая, 69;     8(30242)5-00-72</w:t>
            </w:r>
            <w:r w:rsidRPr="003735A0"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nerch</w:t>
            </w:r>
            <w:r w:rsidRPr="003735A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s</w:t>
            </w:r>
            <w:r w:rsidRPr="003735A0">
              <w:rPr>
                <w:sz w:val="24"/>
              </w:rPr>
              <w:t>2@</w:t>
            </w:r>
            <w:r>
              <w:rPr>
                <w:sz w:val="24"/>
                <w:lang w:val="en-US"/>
              </w:rPr>
              <w:t>mail</w:t>
            </w:r>
            <w:r w:rsidRPr="003735A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B64E1" w:rsidRPr="00ED7BB7" w:rsidTr="003735A0">
        <w:trPr>
          <w:trHeight w:val="367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8" w:type="dxa"/>
            <w:gridSpan w:val="3"/>
          </w:tcPr>
          <w:p w:rsidR="001B64E1" w:rsidRDefault="001B64E1" w:rsidP="00CA33A8">
            <w:pPr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        e-mail)</w:t>
            </w:r>
          </w:p>
        </w:tc>
        <w:tc>
          <w:tcPr>
            <w:tcW w:w="5103" w:type="dxa"/>
            <w:gridSpan w:val="2"/>
          </w:tcPr>
          <w:p w:rsidR="001B64E1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 xml:space="preserve"> Муниципальный район «Нерчинский район» </w:t>
            </w:r>
          </w:p>
          <w:p w:rsidR="001B64E1" w:rsidRPr="00B74946" w:rsidRDefault="001B64E1" w:rsidP="00304EB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г. Нерчинск, ул. Шилова</w:t>
            </w:r>
            <w:r w:rsidRPr="00B74946">
              <w:rPr>
                <w:sz w:val="24"/>
                <w:lang w:val="en-US"/>
              </w:rPr>
              <w:t>, 3</w:t>
            </w:r>
          </w:p>
          <w:p w:rsidR="001B64E1" w:rsidRPr="00B74946" w:rsidRDefault="001B64E1" w:rsidP="00304EB6">
            <w:pPr>
              <w:rPr>
                <w:sz w:val="24"/>
                <w:lang w:val="en-US"/>
              </w:rPr>
            </w:pPr>
            <w:r w:rsidRPr="00B74946">
              <w:rPr>
                <w:sz w:val="24"/>
                <w:lang w:val="en-US"/>
              </w:rPr>
              <w:t>8(30242)4-32-23;</w:t>
            </w:r>
            <w:r w:rsidRPr="00B74946">
              <w:rPr>
                <w:lang w:val="en-US"/>
              </w:rPr>
              <w:t xml:space="preserve"> </w:t>
            </w:r>
            <w:r w:rsidRPr="00B74946">
              <w:rPr>
                <w:sz w:val="24"/>
                <w:lang w:val="en-US"/>
              </w:rPr>
              <w:t>nerch_admin &lt;nerch_admin@mail.ru&gt;,</w:t>
            </w:r>
          </w:p>
        </w:tc>
      </w:tr>
      <w:tr w:rsidR="001B64E1" w:rsidTr="003735A0">
        <w:trPr>
          <w:trHeight w:val="678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03" w:type="dxa"/>
            <w:gridSpan w:val="2"/>
          </w:tcPr>
          <w:p w:rsidR="001B64E1" w:rsidRDefault="001B64E1" w:rsidP="00304EB6">
            <w:pPr>
              <w:rPr>
                <w:sz w:val="24"/>
              </w:rPr>
            </w:pPr>
          </w:p>
          <w:p w:rsidR="001B64E1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Исламгулова Юлия Алексеевна</w:t>
            </w:r>
          </w:p>
          <w:p w:rsidR="001B64E1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89144496294</w:t>
            </w:r>
          </w:p>
          <w:p w:rsidR="001B64E1" w:rsidRDefault="001B64E1" w:rsidP="00304EB6">
            <w:pPr>
              <w:rPr>
                <w:sz w:val="24"/>
              </w:rPr>
            </w:pPr>
          </w:p>
          <w:p w:rsidR="001B64E1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8(30242) 4-11-61</w:t>
            </w:r>
          </w:p>
          <w:p w:rsidR="001B64E1" w:rsidRPr="00883E22" w:rsidRDefault="001B64E1" w:rsidP="00304EB6">
            <w:pPr>
              <w:rPr>
                <w:sz w:val="24"/>
              </w:rPr>
            </w:pPr>
          </w:p>
          <w:p w:rsidR="001B64E1" w:rsidRPr="008979D1" w:rsidRDefault="001B64E1" w:rsidP="00304EB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nerch</w:t>
            </w:r>
            <w:r w:rsidRPr="008979D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oosh</w:t>
            </w:r>
            <w:r w:rsidRPr="008979D1">
              <w:rPr>
                <w:sz w:val="24"/>
              </w:rPr>
              <w:t>2.</w:t>
            </w:r>
            <w:r>
              <w:rPr>
                <w:sz w:val="24"/>
                <w:lang w:val="en-US"/>
              </w:rPr>
              <w:t>ucos</w:t>
            </w:r>
            <w:r w:rsidRPr="008979D1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  <w:p w:rsidR="001B64E1" w:rsidRPr="00FC4E5C" w:rsidRDefault="001B64E1" w:rsidP="00304EB6">
            <w:pPr>
              <w:rPr>
                <w:sz w:val="24"/>
              </w:rPr>
            </w:pPr>
          </w:p>
        </w:tc>
      </w:tr>
      <w:tr w:rsidR="001B64E1" w:rsidTr="003735A0">
        <w:trPr>
          <w:trHeight w:val="451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03" w:type="dxa"/>
            <w:gridSpan w:val="2"/>
          </w:tcPr>
          <w:p w:rsidR="001B64E1" w:rsidRPr="00FC4E5C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территория города</w:t>
            </w:r>
          </w:p>
        </w:tc>
      </w:tr>
      <w:tr w:rsidR="001B64E1" w:rsidTr="003735A0">
        <w:trPr>
          <w:trHeight w:val="441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03" w:type="dxa"/>
            <w:gridSpan w:val="2"/>
          </w:tcPr>
          <w:p w:rsidR="001B64E1" w:rsidRPr="00FC4E5C" w:rsidRDefault="001B64E1" w:rsidP="00304EB6">
            <w:pPr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1B64E1" w:rsidTr="003735A0">
        <w:trPr>
          <w:trHeight w:val="307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 пребыванием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 – 26.06.2018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летнего оздоровительного лагеря с дневным пребыванием «Солнышко»; направление: творческая смена; 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утверждена директором МБОУ ООШ №2        г. Нерчинска  Исламгуловой Ю.А.12.01.2018г.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349 га"/>
              </w:smartTagPr>
              <w:r>
                <w:rPr>
                  <w:sz w:val="24"/>
                </w:rPr>
                <w:t>0,349 га</w:t>
              </w:r>
            </w:smartTag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 , сторожа в ночное время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152 га"/>
              </w:smartTagPr>
              <w:r>
                <w:rPr>
                  <w:sz w:val="24"/>
                </w:rPr>
                <w:t>0,152 га</w:t>
              </w:r>
            </w:smartTag>
            <w:r>
              <w:rPr>
                <w:sz w:val="24"/>
              </w:rPr>
              <w:t>.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8" w:type="dxa"/>
            <w:gridSpan w:val="3"/>
          </w:tcPr>
          <w:p w:rsidR="001B64E1" w:rsidRDefault="001B64E1" w:rsidP="00CA33A8">
            <w:pPr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1B64E1" w:rsidRDefault="001B64E1" w:rsidP="00CA33A8">
            <w:pPr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+  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корпусе  </w:t>
            </w:r>
          </w:p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санузел в корпусе;  </w:t>
            </w:r>
          </w:p>
        </w:tc>
      </w:tr>
      <w:tr w:rsidR="001B64E1" w:rsidTr="003735A0">
        <w:trPr>
          <w:trHeight w:val="291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8" w:type="dxa"/>
            <w:gridSpan w:val="3"/>
          </w:tcPr>
          <w:p w:rsidR="001B64E1" w:rsidRDefault="001B64E1" w:rsidP="00C11386">
            <w:pPr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привозная 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  <w:p w:rsidR="001B64E1" w:rsidRDefault="001B64E1" w:rsidP="00C11386">
            <w:pPr>
              <w:rPr>
                <w:sz w:val="24"/>
              </w:rPr>
            </w:pPr>
            <w:r>
              <w:rPr>
                <w:sz w:val="24"/>
              </w:rPr>
              <w:t>(кушетка, весы, ростомер, манипуляционный столик, шкаф с медикаментами)                     Лицензия  № ЛО-75-01-000838  от 05 июня 2014г.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88" w:type="dxa"/>
            <w:gridSpan w:val="3"/>
          </w:tcPr>
          <w:p w:rsidR="001B64E1" w:rsidRDefault="001B64E1" w:rsidP="00C11386">
            <w:pPr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игровая площадка (крытая беседка с песком), спортивная площадка с полосой препятствий, турниками; спортивный зал </w:t>
            </w:r>
          </w:p>
        </w:tc>
      </w:tr>
      <w:tr w:rsidR="001B64E1" w:rsidTr="003735A0">
        <w:trPr>
          <w:trHeight w:val="468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88" w:type="dxa"/>
            <w:gridSpan w:val="3"/>
          </w:tcPr>
          <w:p w:rsidR="001B64E1" w:rsidRDefault="001B64E1" w:rsidP="00C11386">
            <w:pPr>
              <w:rPr>
                <w:sz w:val="24"/>
              </w:rPr>
            </w:pPr>
            <w:r>
              <w:rPr>
                <w:sz w:val="24"/>
              </w:rPr>
              <w:t>Обеспеченность объектами  культурно-массового назначения (краткая характеристика)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 (3 стола для чтения)</w:t>
            </w:r>
          </w:p>
        </w:tc>
      </w:tr>
      <w:tr w:rsidR="001B64E1" w:rsidTr="003735A0">
        <w:trPr>
          <w:trHeight w:val="468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Нерча –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4"/>
                </w:rPr>
                <w:t>500 м</w:t>
              </w:r>
            </w:smartTag>
            <w:r>
              <w:rPr>
                <w:sz w:val="24"/>
              </w:rPr>
              <w:t>.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88" w:type="dxa"/>
            <w:gridSpan w:val="3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03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р. (краевая субсидия; 100 р. – родительская доплата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  <w:vMerge w:val="restart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</w:tcPr>
          <w:p w:rsidR="001B64E1" w:rsidRDefault="001B64E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  <w:vMerge/>
          </w:tcPr>
          <w:p w:rsidR="001B64E1" w:rsidRDefault="001B64E1" w:rsidP="002C1407">
            <w:pPr>
              <w:jc w:val="both"/>
              <w:rPr>
                <w:sz w:val="24"/>
              </w:rPr>
            </w:pPr>
          </w:p>
        </w:tc>
        <w:tc>
          <w:tcPr>
            <w:tcW w:w="1987" w:type="dxa"/>
          </w:tcPr>
          <w:p w:rsidR="001B64E1" w:rsidRDefault="001B64E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69" w:type="dxa"/>
          </w:tcPr>
          <w:p w:rsidR="001B64E1" w:rsidRDefault="001B64E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</w:tcPr>
          <w:p w:rsidR="001B64E1" w:rsidRDefault="001B64E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41" w:type="dxa"/>
          </w:tcPr>
          <w:p w:rsidR="001B64E1" w:rsidRDefault="001B64E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B64E1" w:rsidRDefault="001B64E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1B64E1" w:rsidRDefault="001B64E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B64E1" w:rsidTr="003735A0">
        <w:trPr>
          <w:trHeight w:val="299"/>
        </w:trPr>
        <w:tc>
          <w:tcPr>
            <w:tcW w:w="523" w:type="dxa"/>
            <w:vMerge/>
          </w:tcPr>
          <w:p w:rsidR="001B64E1" w:rsidRDefault="001B64E1" w:rsidP="002C1407">
            <w:pPr>
              <w:jc w:val="both"/>
              <w:rPr>
                <w:sz w:val="24"/>
              </w:rPr>
            </w:pPr>
          </w:p>
        </w:tc>
        <w:tc>
          <w:tcPr>
            <w:tcW w:w="1987" w:type="dxa"/>
          </w:tcPr>
          <w:p w:rsidR="001B64E1" w:rsidRPr="00567CDA" w:rsidRDefault="001B64E1" w:rsidP="000B1F58">
            <w:pPr>
              <w:rPr>
                <w:sz w:val="24"/>
              </w:rPr>
            </w:pPr>
            <w:r w:rsidRPr="00567CDA">
              <w:rPr>
                <w:color w:val="000000"/>
                <w:sz w:val="22"/>
                <w:szCs w:val="22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 </w:t>
            </w:r>
          </w:p>
        </w:tc>
        <w:tc>
          <w:tcPr>
            <w:tcW w:w="2169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25.05.2016</w:t>
            </w:r>
          </w:p>
        </w:tc>
        <w:tc>
          <w:tcPr>
            <w:tcW w:w="2294" w:type="dxa"/>
            <w:gridSpan w:val="2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341" w:type="dxa"/>
          </w:tcPr>
          <w:p w:rsidR="001B64E1" w:rsidRDefault="001B64E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1B64E1" w:rsidRDefault="001B64E1" w:rsidP="002C1407"/>
    <w:sectPr w:rsidR="001B64E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E1" w:rsidRDefault="001B64E1" w:rsidP="009126F4">
      <w:r>
        <w:separator/>
      </w:r>
    </w:p>
  </w:endnote>
  <w:endnote w:type="continuationSeparator" w:id="0">
    <w:p w:rsidR="001B64E1" w:rsidRDefault="001B64E1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E1" w:rsidRDefault="001B64E1" w:rsidP="009126F4">
      <w:r>
        <w:separator/>
      </w:r>
    </w:p>
  </w:footnote>
  <w:footnote w:type="continuationSeparator" w:id="0">
    <w:p w:rsidR="001B64E1" w:rsidRDefault="001B64E1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0269"/>
    <w:rsid w:val="00036187"/>
    <w:rsid w:val="00042C21"/>
    <w:rsid w:val="00047357"/>
    <w:rsid w:val="00090624"/>
    <w:rsid w:val="00096472"/>
    <w:rsid w:val="000A0964"/>
    <w:rsid w:val="000A3452"/>
    <w:rsid w:val="000A39CF"/>
    <w:rsid w:val="000B1F58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3BF"/>
    <w:rsid w:val="00180F71"/>
    <w:rsid w:val="001910D9"/>
    <w:rsid w:val="001A0D30"/>
    <w:rsid w:val="001A12AE"/>
    <w:rsid w:val="001A2BFD"/>
    <w:rsid w:val="001A77F8"/>
    <w:rsid w:val="001B0CCE"/>
    <w:rsid w:val="001B64E1"/>
    <w:rsid w:val="001C7CE9"/>
    <w:rsid w:val="001D14DD"/>
    <w:rsid w:val="001D7367"/>
    <w:rsid w:val="001F0A87"/>
    <w:rsid w:val="00205093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04EB6"/>
    <w:rsid w:val="003264A9"/>
    <w:rsid w:val="0033487A"/>
    <w:rsid w:val="00336385"/>
    <w:rsid w:val="00336D4D"/>
    <w:rsid w:val="00337E91"/>
    <w:rsid w:val="00343A1F"/>
    <w:rsid w:val="00346394"/>
    <w:rsid w:val="00350A45"/>
    <w:rsid w:val="00354868"/>
    <w:rsid w:val="00355ECF"/>
    <w:rsid w:val="003575EA"/>
    <w:rsid w:val="003735A0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403B"/>
    <w:rsid w:val="003B541E"/>
    <w:rsid w:val="003B5E05"/>
    <w:rsid w:val="003C3527"/>
    <w:rsid w:val="003D7BFE"/>
    <w:rsid w:val="003D7D95"/>
    <w:rsid w:val="003F11ED"/>
    <w:rsid w:val="003F7E6D"/>
    <w:rsid w:val="00407066"/>
    <w:rsid w:val="0041413B"/>
    <w:rsid w:val="004650B1"/>
    <w:rsid w:val="00476E41"/>
    <w:rsid w:val="004841AA"/>
    <w:rsid w:val="00485DAE"/>
    <w:rsid w:val="00491675"/>
    <w:rsid w:val="004A043F"/>
    <w:rsid w:val="004A1417"/>
    <w:rsid w:val="004B5804"/>
    <w:rsid w:val="004C016E"/>
    <w:rsid w:val="004C0DC2"/>
    <w:rsid w:val="004D30F9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7CDA"/>
    <w:rsid w:val="005744D3"/>
    <w:rsid w:val="00575BD9"/>
    <w:rsid w:val="00577B3D"/>
    <w:rsid w:val="005B5EAA"/>
    <w:rsid w:val="005B6CEC"/>
    <w:rsid w:val="005C0BF1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53108"/>
    <w:rsid w:val="006804D9"/>
    <w:rsid w:val="006855CB"/>
    <w:rsid w:val="006907E4"/>
    <w:rsid w:val="006A3963"/>
    <w:rsid w:val="006A42BB"/>
    <w:rsid w:val="006B097B"/>
    <w:rsid w:val="006B2811"/>
    <w:rsid w:val="006D0D4D"/>
    <w:rsid w:val="006D2C79"/>
    <w:rsid w:val="006D3849"/>
    <w:rsid w:val="006D6812"/>
    <w:rsid w:val="006F5F4E"/>
    <w:rsid w:val="006F64F0"/>
    <w:rsid w:val="00702307"/>
    <w:rsid w:val="00713C11"/>
    <w:rsid w:val="00717C7B"/>
    <w:rsid w:val="00721AC3"/>
    <w:rsid w:val="0072476D"/>
    <w:rsid w:val="00730183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0B5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72B42"/>
    <w:rsid w:val="00883E22"/>
    <w:rsid w:val="00884F85"/>
    <w:rsid w:val="00887332"/>
    <w:rsid w:val="008979D1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12BA9"/>
    <w:rsid w:val="0091628C"/>
    <w:rsid w:val="0094617C"/>
    <w:rsid w:val="00956F55"/>
    <w:rsid w:val="0096242E"/>
    <w:rsid w:val="00971AB7"/>
    <w:rsid w:val="00984E85"/>
    <w:rsid w:val="009A2B8B"/>
    <w:rsid w:val="009B685D"/>
    <w:rsid w:val="009E1FFD"/>
    <w:rsid w:val="009E3EA6"/>
    <w:rsid w:val="009F6F10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D7435"/>
    <w:rsid w:val="00AE01C8"/>
    <w:rsid w:val="00AE2860"/>
    <w:rsid w:val="00AF4B3A"/>
    <w:rsid w:val="00B05D2F"/>
    <w:rsid w:val="00B1248D"/>
    <w:rsid w:val="00B12CDB"/>
    <w:rsid w:val="00B20286"/>
    <w:rsid w:val="00B25FBC"/>
    <w:rsid w:val="00B2683B"/>
    <w:rsid w:val="00B3026F"/>
    <w:rsid w:val="00B5415B"/>
    <w:rsid w:val="00B62EC7"/>
    <w:rsid w:val="00B739D7"/>
    <w:rsid w:val="00B73DBA"/>
    <w:rsid w:val="00B74946"/>
    <w:rsid w:val="00B74D1F"/>
    <w:rsid w:val="00B912F9"/>
    <w:rsid w:val="00BA63A2"/>
    <w:rsid w:val="00BE15BA"/>
    <w:rsid w:val="00BF037C"/>
    <w:rsid w:val="00BF05C2"/>
    <w:rsid w:val="00BF767A"/>
    <w:rsid w:val="00C11386"/>
    <w:rsid w:val="00C176E5"/>
    <w:rsid w:val="00C21E36"/>
    <w:rsid w:val="00C22A9F"/>
    <w:rsid w:val="00C22FD2"/>
    <w:rsid w:val="00C2407F"/>
    <w:rsid w:val="00C30E04"/>
    <w:rsid w:val="00C543EA"/>
    <w:rsid w:val="00C76221"/>
    <w:rsid w:val="00C86B6C"/>
    <w:rsid w:val="00C93646"/>
    <w:rsid w:val="00CA33A8"/>
    <w:rsid w:val="00CB0BBC"/>
    <w:rsid w:val="00CB5AED"/>
    <w:rsid w:val="00CD052C"/>
    <w:rsid w:val="00CD1812"/>
    <w:rsid w:val="00CD5755"/>
    <w:rsid w:val="00CE78D9"/>
    <w:rsid w:val="00CF13FF"/>
    <w:rsid w:val="00CF55C4"/>
    <w:rsid w:val="00CF743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7DB9"/>
    <w:rsid w:val="00DB259F"/>
    <w:rsid w:val="00DC1AA4"/>
    <w:rsid w:val="00DD4DEC"/>
    <w:rsid w:val="00DE46D2"/>
    <w:rsid w:val="00DE5C98"/>
    <w:rsid w:val="00DE63F5"/>
    <w:rsid w:val="00DF4697"/>
    <w:rsid w:val="00E11042"/>
    <w:rsid w:val="00E27D60"/>
    <w:rsid w:val="00E30DA0"/>
    <w:rsid w:val="00E35ACE"/>
    <w:rsid w:val="00E36D4C"/>
    <w:rsid w:val="00E36F0B"/>
    <w:rsid w:val="00E379FF"/>
    <w:rsid w:val="00E416DE"/>
    <w:rsid w:val="00E43192"/>
    <w:rsid w:val="00E54943"/>
    <w:rsid w:val="00E54BF2"/>
    <w:rsid w:val="00E635F8"/>
    <w:rsid w:val="00E7012C"/>
    <w:rsid w:val="00E74B27"/>
    <w:rsid w:val="00E83C39"/>
    <w:rsid w:val="00E936B3"/>
    <w:rsid w:val="00E967E5"/>
    <w:rsid w:val="00EA6B11"/>
    <w:rsid w:val="00EB35BD"/>
    <w:rsid w:val="00ED76D0"/>
    <w:rsid w:val="00ED7BB7"/>
    <w:rsid w:val="00EE3405"/>
    <w:rsid w:val="00EF320B"/>
    <w:rsid w:val="00EF47FE"/>
    <w:rsid w:val="00F00353"/>
    <w:rsid w:val="00F110F4"/>
    <w:rsid w:val="00F11856"/>
    <w:rsid w:val="00F132C2"/>
    <w:rsid w:val="00F13A17"/>
    <w:rsid w:val="00F26F2D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DB9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7D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DB9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631</Words>
  <Characters>3600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18</cp:revision>
  <cp:lastPrinted>2011-11-02T07:10:00Z</cp:lastPrinted>
  <dcterms:created xsi:type="dcterms:W3CDTF">2017-07-13T07:47:00Z</dcterms:created>
  <dcterms:modified xsi:type="dcterms:W3CDTF">2018-01-25T03:44:00Z</dcterms:modified>
</cp:coreProperties>
</file>