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F1" w:rsidRDefault="003E0EF1" w:rsidP="002F6B44">
      <w:pPr>
        <w:jc w:val="right"/>
      </w:pPr>
      <w:r>
        <w:t>Приложение 2.</w:t>
      </w:r>
    </w:p>
    <w:p w:rsidR="003E0EF1" w:rsidRDefault="003E0EF1" w:rsidP="00E36D4C">
      <w:pPr>
        <w:jc w:val="center"/>
      </w:pPr>
    </w:p>
    <w:p w:rsidR="003E0EF1" w:rsidRDefault="003E0EF1" w:rsidP="00E36D4C">
      <w:pPr>
        <w:jc w:val="center"/>
      </w:pPr>
      <w:r>
        <w:t>Информационная карта организации отдыха детей и их оздоровления*</w:t>
      </w:r>
    </w:p>
    <w:p w:rsidR="003E0EF1" w:rsidRPr="000A3452" w:rsidRDefault="003E0EF1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E0EF1" w:rsidRDefault="003E0EF1" w:rsidP="00337E91">
      <w:pPr>
        <w:jc w:val="center"/>
        <w:rPr>
          <w:bCs/>
          <w:sz w:val="24"/>
        </w:rPr>
      </w:pPr>
    </w:p>
    <w:p w:rsidR="003E0EF1" w:rsidRPr="004F448C" w:rsidRDefault="003E0EF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 xml:space="preserve">«10» января </w:t>
      </w:r>
      <w:r w:rsidRPr="004F448C">
        <w:rPr>
          <w:bCs/>
          <w:sz w:val="24"/>
        </w:rPr>
        <w:t>201</w:t>
      </w:r>
      <w:r>
        <w:rPr>
          <w:bCs/>
          <w:sz w:val="24"/>
        </w:rPr>
        <w:t>8</w:t>
      </w:r>
      <w:r w:rsidRPr="004F448C">
        <w:rPr>
          <w:bCs/>
          <w:sz w:val="24"/>
        </w:rPr>
        <w:t>г.</w:t>
      </w:r>
    </w:p>
    <w:p w:rsidR="003E0EF1" w:rsidRDefault="003E0EF1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966"/>
        <w:gridCol w:w="2037"/>
        <w:gridCol w:w="299"/>
        <w:gridCol w:w="1995"/>
        <w:gridCol w:w="3561"/>
      </w:tblGrid>
      <w:tr w:rsidR="003E0EF1" w:rsidTr="007811F6">
        <w:trPr>
          <w:trHeight w:val="325"/>
        </w:trPr>
        <w:tc>
          <w:tcPr>
            <w:tcW w:w="10314" w:type="dxa"/>
            <w:gridSpan w:val="6"/>
          </w:tcPr>
          <w:p w:rsidR="003E0EF1" w:rsidRDefault="003E0EF1" w:rsidP="002C1407">
            <w:pPr>
              <w:jc w:val="center"/>
              <w:rPr>
                <w:sz w:val="20"/>
                <w:szCs w:val="20"/>
              </w:rPr>
            </w:pPr>
          </w:p>
          <w:p w:rsidR="003E0EF1" w:rsidRPr="00FF11B5" w:rsidRDefault="003E0EF1" w:rsidP="002C1407">
            <w:pPr>
              <w:jc w:val="center"/>
              <w:rPr>
                <w:sz w:val="20"/>
                <w:szCs w:val="20"/>
                <w:u w:val="single"/>
              </w:rPr>
            </w:pPr>
            <w:r w:rsidRPr="00FF11B5">
              <w:rPr>
                <w:sz w:val="20"/>
                <w:szCs w:val="20"/>
                <w:u w:val="single"/>
              </w:rPr>
              <w:t>Муниципальное бюджетное общеобразовательное учреждение «Средняя общеобразовательная школа п.с.т. Нагорный»</w:t>
            </w:r>
          </w:p>
          <w:p w:rsidR="003E0EF1" w:rsidRDefault="003E0EF1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оздоровительной организации без сокращений)</w:t>
            </w:r>
          </w:p>
          <w:p w:rsidR="003E0EF1" w:rsidRDefault="003E0EF1" w:rsidP="007811F6">
            <w:pPr>
              <w:jc w:val="center"/>
              <w:rPr>
                <w:sz w:val="24"/>
              </w:rPr>
            </w:pPr>
          </w:p>
        </w:tc>
      </w:tr>
      <w:tr w:rsidR="003E0EF1" w:rsidRPr="007338EC" w:rsidTr="007811F6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157" w:type="dxa"/>
            <w:gridSpan w:val="2"/>
          </w:tcPr>
          <w:p w:rsidR="003E0EF1" w:rsidRPr="00B67EE6" w:rsidRDefault="003E0EF1" w:rsidP="002C1407">
            <w:pPr>
              <w:ind w:right="1593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673416 РФ Забайкальский  край Нерчинский район п. Нагорный пер. Школьный</w:t>
            </w:r>
            <w:r w:rsidRPr="00B67EE6">
              <w:rPr>
                <w:sz w:val="24"/>
                <w:lang w:val="en-US"/>
              </w:rPr>
              <w:t>, 8(30242) 55135;</w:t>
            </w:r>
            <w:r w:rsidRPr="00B67EE6">
              <w:rPr>
                <w:lang w:val="en-US"/>
              </w:rPr>
              <w:t xml:space="preserve"> </w:t>
            </w:r>
            <w:r w:rsidRPr="00B67EE6">
              <w:rPr>
                <w:sz w:val="24"/>
                <w:lang w:val="en-US"/>
              </w:rPr>
              <w:t xml:space="preserve">nagorny_school &lt;nagorny_school@mail.ru&gt;,  </w:t>
            </w:r>
          </w:p>
        </w:tc>
      </w:tr>
      <w:tr w:rsidR="003E0EF1" w:rsidRPr="007338EC" w:rsidTr="007811F6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5157" w:type="dxa"/>
            <w:gridSpan w:val="2"/>
          </w:tcPr>
          <w:p w:rsidR="003E0EF1" w:rsidRPr="00B67EE6" w:rsidRDefault="003E0EF1" w:rsidP="002C1407">
            <w:pPr>
              <w:ind w:right="1593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673416 РФ Забайкальский  край Нерчинский район п. Нагорный пер. Школьный</w:t>
            </w:r>
            <w:r w:rsidRPr="00B67EE6">
              <w:rPr>
                <w:sz w:val="24"/>
                <w:lang w:val="en-US"/>
              </w:rPr>
              <w:t>, 8(30242) 55135;</w:t>
            </w:r>
            <w:r w:rsidRPr="00B67EE6">
              <w:rPr>
                <w:lang w:val="en-US"/>
              </w:rPr>
              <w:t xml:space="preserve"> </w:t>
            </w:r>
            <w:r w:rsidRPr="00B67EE6">
              <w:rPr>
                <w:sz w:val="24"/>
                <w:lang w:val="en-US"/>
              </w:rPr>
              <w:t xml:space="preserve">nagorny_school &lt;nagorny_school@mail.ru&gt;,  </w:t>
            </w:r>
          </w:p>
        </w:tc>
      </w:tr>
      <w:tr w:rsidR="003E0EF1" w:rsidRPr="00B67EE6" w:rsidTr="007811F6">
        <w:trPr>
          <w:trHeight w:val="367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e-mail)</w:t>
            </w:r>
          </w:p>
        </w:tc>
        <w:tc>
          <w:tcPr>
            <w:tcW w:w="5157" w:type="dxa"/>
            <w:gridSpan w:val="2"/>
          </w:tcPr>
          <w:p w:rsidR="003E0EF1" w:rsidRDefault="003E0EF1" w:rsidP="00B67EE6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Учредитель: муниципальный район «Нерчинский район». Функции учредителя выполняет администрация муниципального района «Нерчинский район:</w:t>
            </w:r>
          </w:p>
          <w:p w:rsidR="003E0EF1" w:rsidRDefault="003E0EF1" w:rsidP="00B67EE6">
            <w:pPr>
              <w:jc w:val="both"/>
              <w:rPr>
                <w:sz w:val="24"/>
              </w:rPr>
            </w:pPr>
            <w:r>
              <w:rPr>
                <w:sz w:val="24"/>
              </w:rPr>
              <w:t>673400, Забайкальский край, г. Нерчинск, ул. Шилова,3.</w:t>
            </w:r>
          </w:p>
          <w:p w:rsidR="003E0EF1" w:rsidRDefault="003E0EF1" w:rsidP="00B67EE6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Тел. 8(30242) 4-32-23</w:t>
            </w:r>
          </w:p>
          <w:p w:rsidR="003E0EF1" w:rsidRDefault="003E0EF1" w:rsidP="00B67EE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Факс: 8(30242)43223</w:t>
            </w:r>
          </w:p>
          <w:p w:rsidR="003E0EF1" w:rsidRPr="00EF7572" w:rsidRDefault="003E0EF1" w:rsidP="00B67EE6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EF7572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EF7572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  <w:r w:rsidRPr="00EF7572">
              <w:rPr>
                <w:sz w:val="24"/>
              </w:rPr>
              <w:t xml:space="preserve">: </w:t>
            </w:r>
            <w:r>
              <w:rPr>
                <w:sz w:val="24"/>
                <w:lang w:val="en-US"/>
              </w:rPr>
              <w:t>nerch</w:t>
            </w:r>
            <w:r w:rsidRPr="00EF7572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admin</w:t>
            </w:r>
            <w:r w:rsidRPr="00EF7572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EF7572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3E0EF1" w:rsidTr="007811F6">
        <w:trPr>
          <w:trHeight w:val="678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Бронников Валерий Викторович 89243819180</w:t>
            </w:r>
          </w:p>
          <w:p w:rsidR="003E0EF1" w:rsidRDefault="003E0EF1" w:rsidP="002C1407">
            <w:pPr>
              <w:jc w:val="both"/>
              <w:rPr>
                <w:sz w:val="24"/>
              </w:rPr>
            </w:pPr>
          </w:p>
          <w:p w:rsidR="003E0EF1" w:rsidRDefault="003E0EF1" w:rsidP="002C1407">
            <w:pPr>
              <w:jc w:val="both"/>
              <w:rPr>
                <w:sz w:val="24"/>
              </w:rPr>
            </w:pPr>
          </w:p>
          <w:p w:rsidR="003E0EF1" w:rsidRDefault="003E0EF1" w:rsidP="002C1407">
            <w:pPr>
              <w:jc w:val="both"/>
              <w:rPr>
                <w:sz w:val="24"/>
              </w:rPr>
            </w:pPr>
            <w:r w:rsidRPr="00B67EE6">
              <w:rPr>
                <w:sz w:val="24"/>
              </w:rPr>
              <w:t>8(30242) 55135;</w:t>
            </w:r>
          </w:p>
          <w:p w:rsidR="003E0EF1" w:rsidRDefault="003E0EF1" w:rsidP="002C1407">
            <w:pPr>
              <w:jc w:val="both"/>
              <w:rPr>
                <w:sz w:val="24"/>
              </w:rPr>
            </w:pPr>
          </w:p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Ссылка:</w:t>
            </w:r>
            <w:r>
              <w:rPr>
                <w:sz w:val="24"/>
                <w:lang w:val="en-US"/>
              </w:rPr>
              <w:t>http</w:t>
            </w:r>
            <w:r w:rsidRPr="00DD3C13">
              <w:rPr>
                <w:sz w:val="24"/>
              </w:rPr>
              <w:t>://</w:t>
            </w:r>
            <w:r>
              <w:rPr>
                <w:sz w:val="24"/>
                <w:lang w:val="en-US"/>
              </w:rPr>
              <w:t>nagorn</w:t>
            </w:r>
            <w:r w:rsidRPr="00DD3C1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school</w:t>
            </w:r>
            <w:r w:rsidRPr="00DD3C13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ucoz</w:t>
            </w:r>
            <w:r w:rsidRPr="00DD3C13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  <w:r w:rsidRPr="00DD3C13">
              <w:rPr>
                <w:sz w:val="24"/>
              </w:rPr>
              <w:t>/</w:t>
            </w:r>
          </w:p>
        </w:tc>
      </w:tr>
      <w:tr w:rsidR="003E0EF1" w:rsidTr="00AA6F9D">
        <w:trPr>
          <w:trHeight w:val="451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населенном пункте – п. Нагорный</w:t>
            </w:r>
          </w:p>
        </w:tc>
      </w:tr>
      <w:tr w:rsidR="003E0EF1" w:rsidTr="00AA6F9D">
        <w:trPr>
          <w:trHeight w:val="441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3E0EF1" w:rsidTr="00AA6F9D">
        <w:trPr>
          <w:trHeight w:val="307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57" w:type="dxa"/>
            <w:gridSpan w:val="2"/>
          </w:tcPr>
          <w:p w:rsidR="003E0EF1" w:rsidRPr="00F95D47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оздоровительный лагерь с дневным пребыванием детей</w:t>
            </w:r>
          </w:p>
        </w:tc>
      </w:tr>
      <w:tr w:rsidR="003E0EF1" w:rsidTr="00AA6F9D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7-12 лет</w:t>
            </w:r>
          </w:p>
        </w:tc>
      </w:tr>
      <w:tr w:rsidR="003E0EF1" w:rsidTr="00AA6F9D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21</w:t>
            </w:r>
          </w:p>
        </w:tc>
      </w:tr>
      <w:tr w:rsidR="003E0EF1" w:rsidTr="007811F6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смена, 01.06. – 26.06.2018 г.</w:t>
            </w:r>
          </w:p>
        </w:tc>
      </w:tr>
      <w:tr w:rsidR="003E0EF1" w:rsidTr="007811F6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E0EF1" w:rsidTr="007811F6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</w:tr>
      <w:tr w:rsidR="003E0EF1" w:rsidTr="007811F6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(по возрасту, </w:t>
            </w:r>
          </w:p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3E0EF1" w:rsidTr="007811F6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утверждена),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Программа «У нашего лета четыре цвета»; направление – творческое; утверждена директором 10.01.2018 г.</w:t>
            </w:r>
          </w:p>
        </w:tc>
      </w:tr>
      <w:tr w:rsidR="003E0EF1" w:rsidTr="007811F6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E0EF1" w:rsidTr="007811F6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(га)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E0EF1" w:rsidTr="007811F6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периметру территории бетонные столбы и сетка – рабица; сторожа в ночное время</w:t>
            </w:r>
          </w:p>
        </w:tc>
      </w:tr>
      <w:tr w:rsidR="003E0EF1" w:rsidTr="007811F6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5 га"/>
              </w:smartTagPr>
              <w:r>
                <w:rPr>
                  <w:sz w:val="24"/>
                </w:rPr>
                <w:t>5 га</w:t>
              </w:r>
            </w:smartTag>
          </w:p>
        </w:tc>
      </w:tr>
      <w:tr w:rsidR="003E0EF1" w:rsidTr="007811F6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кирпичное; 2-х этажное</w:t>
            </w:r>
          </w:p>
        </w:tc>
      </w:tr>
      <w:tr w:rsidR="003E0EF1" w:rsidTr="00AA6F9D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(в корпусе, отдельно стоящее). Вместимость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корпусе,50 человек</w:t>
            </w:r>
          </w:p>
        </w:tc>
      </w:tr>
      <w:tr w:rsidR="003E0EF1" w:rsidTr="00AA6F9D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– надворный; умывальники в столовой</w:t>
            </w:r>
          </w:p>
        </w:tc>
      </w:tr>
      <w:tr w:rsidR="003E0EF1" w:rsidTr="00AA6F9D">
        <w:trPr>
          <w:trHeight w:val="291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привозная</w:t>
            </w:r>
          </w:p>
        </w:tc>
      </w:tr>
      <w:tr w:rsidR="003E0EF1" w:rsidTr="00AA6F9D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договору с ФАП</w:t>
            </w:r>
          </w:p>
        </w:tc>
      </w:tr>
      <w:tr w:rsidR="003E0EF1" w:rsidTr="00AA6F9D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57" w:type="dxa"/>
            <w:gridSpan w:val="2"/>
          </w:tcPr>
          <w:p w:rsidR="003E0EF1" w:rsidRDefault="003E0EF1" w:rsidP="00FF11B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Спортзал, спортивная  площадка (футбольное поле, рукоход, спортивный инвентарь)</w:t>
            </w:r>
          </w:p>
        </w:tc>
      </w:tr>
      <w:tr w:rsidR="003E0EF1" w:rsidTr="00AA6F9D">
        <w:trPr>
          <w:trHeight w:val="468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Школьная библиотека, при  проведении совместных мероприятий с сельской библиотекой и СДК</w:t>
            </w:r>
          </w:p>
        </w:tc>
      </w:tr>
      <w:tr w:rsidR="003E0EF1" w:rsidTr="007811F6">
        <w:trPr>
          <w:trHeight w:val="468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E0EF1" w:rsidTr="007811F6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E0EF1" w:rsidTr="007811F6">
        <w:trPr>
          <w:trHeight w:val="299"/>
        </w:trPr>
        <w:tc>
          <w:tcPr>
            <w:tcW w:w="525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32" w:type="dxa"/>
            <w:gridSpan w:val="3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57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2352р. (краевая субсидия)</w:t>
            </w:r>
          </w:p>
        </w:tc>
      </w:tr>
      <w:tr w:rsidR="003E0EF1" w:rsidTr="007811F6">
        <w:trPr>
          <w:trHeight w:val="299"/>
        </w:trPr>
        <w:tc>
          <w:tcPr>
            <w:tcW w:w="525" w:type="dxa"/>
            <w:vMerge w:val="restart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89" w:type="dxa"/>
            <w:gridSpan w:val="5"/>
          </w:tcPr>
          <w:p w:rsidR="003E0EF1" w:rsidRDefault="003E0EF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3E0EF1" w:rsidTr="007811F6">
        <w:trPr>
          <w:trHeight w:val="299"/>
        </w:trPr>
        <w:tc>
          <w:tcPr>
            <w:tcW w:w="525" w:type="dxa"/>
            <w:vMerge/>
          </w:tcPr>
          <w:p w:rsidR="003E0EF1" w:rsidRDefault="003E0EF1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</w:tcPr>
          <w:p w:rsidR="003E0EF1" w:rsidRDefault="003E0EF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203" w:type="dxa"/>
          </w:tcPr>
          <w:p w:rsidR="003E0EF1" w:rsidRDefault="003E0EF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1584" w:type="dxa"/>
            <w:gridSpan w:val="2"/>
          </w:tcPr>
          <w:p w:rsidR="003E0EF1" w:rsidRDefault="003E0EF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940" w:type="dxa"/>
          </w:tcPr>
          <w:p w:rsidR="003E0EF1" w:rsidRDefault="003E0EF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3E0EF1" w:rsidRDefault="003E0EF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3E0EF1" w:rsidRDefault="003E0EF1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3E0EF1" w:rsidTr="007811F6">
        <w:trPr>
          <w:trHeight w:val="299"/>
        </w:trPr>
        <w:tc>
          <w:tcPr>
            <w:tcW w:w="525" w:type="dxa"/>
            <w:vMerge/>
          </w:tcPr>
          <w:p w:rsidR="003E0EF1" w:rsidRDefault="003E0EF1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Плановая выездная проверка Территориального отдела Управления Федеральной службы по надзору в сфере защиты прав потребителей и благополучия человека по Забайкальскому краю в городе Нерчинске </w:t>
            </w:r>
          </w:p>
        </w:tc>
        <w:tc>
          <w:tcPr>
            <w:tcW w:w="2203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акт № 18/ 41 от 30.06.2014 г.,</w:t>
            </w:r>
          </w:p>
        </w:tc>
        <w:tc>
          <w:tcPr>
            <w:tcW w:w="1584" w:type="dxa"/>
            <w:gridSpan w:val="2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рекомендательный характер предписания</w:t>
            </w:r>
          </w:p>
        </w:tc>
        <w:tc>
          <w:tcPr>
            <w:tcW w:w="3940" w:type="dxa"/>
          </w:tcPr>
          <w:p w:rsidR="003E0EF1" w:rsidRDefault="003E0E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3E0EF1" w:rsidRDefault="003E0EF1" w:rsidP="002C1407"/>
    <w:sectPr w:rsidR="003E0EF1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F1" w:rsidRDefault="003E0EF1" w:rsidP="009126F4">
      <w:r>
        <w:separator/>
      </w:r>
    </w:p>
  </w:endnote>
  <w:endnote w:type="continuationSeparator" w:id="0">
    <w:p w:rsidR="003E0EF1" w:rsidRDefault="003E0EF1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F1" w:rsidRDefault="003E0EF1" w:rsidP="009126F4">
      <w:r>
        <w:separator/>
      </w:r>
    </w:p>
  </w:footnote>
  <w:footnote w:type="continuationSeparator" w:id="0">
    <w:p w:rsidR="003E0EF1" w:rsidRDefault="003E0EF1" w:rsidP="0091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94160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008"/>
    <w:rsid w:val="003A75AA"/>
    <w:rsid w:val="003B1F85"/>
    <w:rsid w:val="003B541E"/>
    <w:rsid w:val="003B62B0"/>
    <w:rsid w:val="003C3527"/>
    <w:rsid w:val="003D7BFE"/>
    <w:rsid w:val="003E0EF1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85AFA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38EC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7F2C05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C020E"/>
    <w:rsid w:val="008D1818"/>
    <w:rsid w:val="008F06FF"/>
    <w:rsid w:val="008F19A8"/>
    <w:rsid w:val="008F2F5B"/>
    <w:rsid w:val="008F3D51"/>
    <w:rsid w:val="00902599"/>
    <w:rsid w:val="00905B0B"/>
    <w:rsid w:val="009126F4"/>
    <w:rsid w:val="0094617C"/>
    <w:rsid w:val="00946180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64595"/>
    <w:rsid w:val="00B67EE6"/>
    <w:rsid w:val="00B739D7"/>
    <w:rsid w:val="00B73DBA"/>
    <w:rsid w:val="00B74D1F"/>
    <w:rsid w:val="00B912F9"/>
    <w:rsid w:val="00BB2A61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7749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303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1D84"/>
    <w:rsid w:val="00DD3C13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15C5"/>
    <w:rsid w:val="00EB35BD"/>
    <w:rsid w:val="00ED76D0"/>
    <w:rsid w:val="00EE3405"/>
    <w:rsid w:val="00EF320B"/>
    <w:rsid w:val="00EF47FE"/>
    <w:rsid w:val="00EF7572"/>
    <w:rsid w:val="00F00353"/>
    <w:rsid w:val="00F110F4"/>
    <w:rsid w:val="00F11856"/>
    <w:rsid w:val="00F132C2"/>
    <w:rsid w:val="00F13A17"/>
    <w:rsid w:val="00F16D27"/>
    <w:rsid w:val="00F3155E"/>
    <w:rsid w:val="00F45F72"/>
    <w:rsid w:val="00F530F0"/>
    <w:rsid w:val="00F72233"/>
    <w:rsid w:val="00F72DEC"/>
    <w:rsid w:val="00F73346"/>
    <w:rsid w:val="00F8238F"/>
    <w:rsid w:val="00F91621"/>
    <w:rsid w:val="00F95D47"/>
    <w:rsid w:val="00FA35FE"/>
    <w:rsid w:val="00FA3C59"/>
    <w:rsid w:val="00FA4444"/>
    <w:rsid w:val="00FC1B17"/>
    <w:rsid w:val="00FC4E5C"/>
    <w:rsid w:val="00FD4069"/>
    <w:rsid w:val="00FE058B"/>
    <w:rsid w:val="00FE25A7"/>
    <w:rsid w:val="00FF11B5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87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2A61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96B87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2A6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D0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2A61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rsid w:val="009126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126F4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126F4"/>
    <w:rPr>
      <w:rFonts w:cs="Times New Roman"/>
      <w:vertAlign w:val="superscript"/>
    </w:rPr>
  </w:style>
  <w:style w:type="paragraph" w:customStyle="1" w:styleId="a">
    <w:name w:val="Содержимое таблицы"/>
    <w:basedOn w:val="Normal"/>
    <w:uiPriority w:val="99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TableGrid">
    <w:name w:val="Table Grid"/>
    <w:basedOn w:val="TableNormal"/>
    <w:uiPriority w:val="99"/>
    <w:rsid w:val="00C936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637</Words>
  <Characters>3632</Characters>
  <Application>Microsoft Office Outlook</Application>
  <DocSecurity>0</DocSecurity>
  <Lines>0</Lines>
  <Paragraphs>0</Paragraphs>
  <ScaleCrop>false</ScaleCrop>
  <Company>Министерство образования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vosp7</dc:creator>
  <cp:keywords/>
  <dc:description/>
  <cp:lastModifiedBy>НГ Сахаров</cp:lastModifiedBy>
  <cp:revision>11</cp:revision>
  <cp:lastPrinted>2011-11-02T07:10:00Z</cp:lastPrinted>
  <dcterms:created xsi:type="dcterms:W3CDTF">2017-07-13T07:47:00Z</dcterms:created>
  <dcterms:modified xsi:type="dcterms:W3CDTF">2018-01-31T01:45:00Z</dcterms:modified>
</cp:coreProperties>
</file>