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4" w:rsidRDefault="008855B4" w:rsidP="002F6B44">
      <w:pPr>
        <w:jc w:val="right"/>
      </w:pPr>
      <w:bookmarkStart w:id="0" w:name="_GoBack"/>
      <w:bookmarkEnd w:id="0"/>
      <w:r>
        <w:t>Приложение 2.</w:t>
      </w:r>
    </w:p>
    <w:p w:rsidR="008855B4" w:rsidRDefault="008855B4" w:rsidP="00E36D4C">
      <w:pPr>
        <w:jc w:val="center"/>
      </w:pPr>
    </w:p>
    <w:p w:rsidR="008855B4" w:rsidRDefault="008855B4" w:rsidP="00E36D4C">
      <w:pPr>
        <w:jc w:val="center"/>
      </w:pPr>
      <w:r>
        <w:t>Информационная карта организации отдыха детей и их оздоровления*</w:t>
      </w:r>
    </w:p>
    <w:p w:rsidR="008855B4" w:rsidRPr="000A3452" w:rsidRDefault="008855B4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8855B4" w:rsidRDefault="008855B4" w:rsidP="00337E91">
      <w:pPr>
        <w:jc w:val="center"/>
        <w:rPr>
          <w:bCs/>
          <w:sz w:val="24"/>
        </w:rPr>
      </w:pPr>
    </w:p>
    <w:p w:rsidR="008855B4" w:rsidRPr="004F448C" w:rsidRDefault="008855B4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Pr="00CC7369">
        <w:rPr>
          <w:bCs/>
          <w:sz w:val="24"/>
          <w:u w:val="single"/>
        </w:rPr>
        <w:t xml:space="preserve">« 10» января  </w:t>
      </w:r>
      <w:smartTag w:uri="urn:schemas-microsoft-com:office:smarttags" w:element="metricconverter">
        <w:smartTagPr>
          <w:attr w:name="ProductID" w:val="2018 г"/>
        </w:smartTagPr>
        <w:r w:rsidRPr="00CC7369">
          <w:rPr>
            <w:bCs/>
            <w:sz w:val="24"/>
            <w:u w:val="single"/>
          </w:rPr>
          <w:t>2018 г</w:t>
        </w:r>
      </w:smartTag>
      <w:r w:rsidRPr="00CC7369">
        <w:rPr>
          <w:bCs/>
          <w:sz w:val="24"/>
          <w:u w:val="single"/>
        </w:rPr>
        <w:t>.</w:t>
      </w:r>
    </w:p>
    <w:p w:rsidR="008855B4" w:rsidRDefault="008855B4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065"/>
        <w:gridCol w:w="2057"/>
        <w:gridCol w:w="391"/>
        <w:gridCol w:w="1903"/>
        <w:gridCol w:w="3382"/>
      </w:tblGrid>
      <w:tr w:rsidR="008855B4" w:rsidTr="007811F6">
        <w:trPr>
          <w:trHeight w:val="325"/>
        </w:trPr>
        <w:tc>
          <w:tcPr>
            <w:tcW w:w="10314" w:type="dxa"/>
            <w:gridSpan w:val="6"/>
          </w:tcPr>
          <w:p w:rsidR="008855B4" w:rsidRDefault="008855B4" w:rsidP="002C1407">
            <w:pPr>
              <w:jc w:val="center"/>
              <w:rPr>
                <w:sz w:val="20"/>
                <w:szCs w:val="20"/>
              </w:rPr>
            </w:pPr>
          </w:p>
          <w:p w:rsidR="008855B4" w:rsidRDefault="008855B4" w:rsidP="002C140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A18F1">
              <w:rPr>
                <w:b/>
                <w:sz w:val="20"/>
                <w:szCs w:val="20"/>
                <w:u w:val="single"/>
              </w:rPr>
              <w:t>Муниципальное бюджетное общеобразовательное учреждение основная общеобразовательная школа с. Волочаевка</w:t>
            </w:r>
          </w:p>
          <w:p w:rsidR="008855B4" w:rsidRPr="00BA18F1" w:rsidRDefault="008855B4" w:rsidP="002C140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Оздоровительный лагерь с дневным пребыванием детей</w:t>
            </w:r>
          </w:p>
          <w:p w:rsidR="008855B4" w:rsidRDefault="008855B4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8855B4" w:rsidRDefault="008855B4" w:rsidP="007811F6">
            <w:pPr>
              <w:jc w:val="center"/>
              <w:rPr>
                <w:sz w:val="24"/>
              </w:rPr>
            </w:pPr>
          </w:p>
        </w:tc>
      </w:tr>
      <w:tr w:rsidR="008855B4" w:rsidRPr="00B31FB0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673415, Забайкальский край, Нерчинский район, с. Волочаевка, ул. Школьная, 3.</w:t>
            </w:r>
          </w:p>
          <w:p w:rsidR="008855B4" w:rsidRPr="00932270" w:rsidRDefault="008855B4" w:rsidP="002C1407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932270">
              <w:rPr>
                <w:sz w:val="24"/>
                <w:lang w:val="en-US"/>
              </w:rPr>
              <w:t>. 8(30242) 4-19-57</w:t>
            </w:r>
          </w:p>
          <w:p w:rsidR="008855B4" w:rsidRPr="00BA18F1" w:rsidRDefault="008855B4" w:rsidP="002C1407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e-mail.ru</w:t>
            </w:r>
            <w:r w:rsidRPr="00BA18F1">
              <w:rPr>
                <w:sz w:val="24"/>
                <w:lang w:val="en-US"/>
              </w:rPr>
              <w:t>:</w:t>
            </w:r>
            <w:r>
              <w:rPr>
                <w:sz w:val="24"/>
                <w:lang w:val="en-US"/>
              </w:rPr>
              <w:t xml:space="preserve"> puzyriova63@mail.ru</w:t>
            </w:r>
          </w:p>
        </w:tc>
      </w:tr>
      <w:tr w:rsidR="008855B4" w:rsidRPr="00B31FB0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301" w:type="dxa"/>
            <w:gridSpan w:val="2"/>
          </w:tcPr>
          <w:p w:rsidR="008855B4" w:rsidRDefault="008855B4" w:rsidP="00BA18F1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673415, Забайкальский край, Нерчинский район, с. Волочаевка, ул. Школьная, 3.</w:t>
            </w:r>
          </w:p>
          <w:p w:rsidR="008855B4" w:rsidRPr="00932270" w:rsidRDefault="008855B4" w:rsidP="00BA18F1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932270">
              <w:rPr>
                <w:sz w:val="24"/>
                <w:lang w:val="en-US"/>
              </w:rPr>
              <w:t>. 8(30242) 4-19-57</w:t>
            </w:r>
          </w:p>
          <w:p w:rsidR="008855B4" w:rsidRPr="00BA18F1" w:rsidRDefault="008855B4" w:rsidP="00BA18F1">
            <w:pPr>
              <w:ind w:right="159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e-mail.ru</w:t>
            </w:r>
            <w:r w:rsidRPr="00932270">
              <w:rPr>
                <w:sz w:val="24"/>
                <w:lang w:val="en-US"/>
              </w:rPr>
              <w:t>:</w:t>
            </w:r>
            <w:r>
              <w:rPr>
                <w:sz w:val="24"/>
                <w:lang w:val="en-US"/>
              </w:rPr>
              <w:t xml:space="preserve"> puzyriova63@mail.ru</w:t>
            </w:r>
          </w:p>
        </w:tc>
      </w:tr>
      <w:tr w:rsidR="008855B4" w:rsidRPr="00BA18F1" w:rsidTr="00B31FB0">
        <w:trPr>
          <w:trHeight w:val="367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e-mail)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Учредитель: муниципальный район «Нерчинский район». Функции учредителя выполняет администрация муниципального района «Нерчинский район: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Адрес: 673400, Забайкальский край, г. Нерчинск, ул. Шилова,3.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 8(30242) 4-32-23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Факс: 8(30242)43223</w:t>
            </w:r>
          </w:p>
          <w:p w:rsidR="008855B4" w:rsidRPr="00932270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932270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93227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932270"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nerch</w:t>
            </w:r>
            <w:r w:rsidRPr="00932270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admin</w:t>
            </w:r>
            <w:r w:rsidRPr="00932270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93227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8855B4" w:rsidTr="00B31FB0">
        <w:trPr>
          <w:trHeight w:val="678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Руководитель: Тумаева Олеся Викторовна, тел. 89144437501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телефоны: 8(30242)4-19-57</w:t>
            </w:r>
          </w:p>
          <w:p w:rsidR="008855B4" w:rsidRPr="00B31FB0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Сайт: </w:t>
            </w:r>
            <w:r>
              <w:rPr>
                <w:sz w:val="24"/>
                <w:lang w:val="en-US"/>
              </w:rPr>
              <w:t>volochaevka</w:t>
            </w:r>
            <w:r w:rsidRPr="00B31FB0">
              <w:rPr>
                <w:sz w:val="24"/>
              </w:rPr>
              <w:t>2017.</w:t>
            </w:r>
            <w:r>
              <w:rPr>
                <w:sz w:val="24"/>
                <w:lang w:val="en-US"/>
              </w:rPr>
              <w:t>jimbo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com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</w:p>
        </w:tc>
      </w:tr>
      <w:tr w:rsidR="008855B4" w:rsidTr="00B31FB0">
        <w:trPr>
          <w:trHeight w:val="451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населенном пункте – с. Волочаевка</w:t>
            </w:r>
          </w:p>
        </w:tc>
      </w:tr>
      <w:tr w:rsidR="008855B4" w:rsidTr="00B31FB0">
        <w:trPr>
          <w:trHeight w:val="441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8855B4" w:rsidTr="00B31FB0">
        <w:trPr>
          <w:trHeight w:val="307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301" w:type="dxa"/>
            <w:gridSpan w:val="2"/>
          </w:tcPr>
          <w:p w:rsidR="008855B4" w:rsidRPr="00B31FB0" w:rsidRDefault="008855B4" w:rsidP="002C1407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7-10 лет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 человек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 человек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воспитательной работы оздоровительного лагеря с дневным пребыванием учащихся «Лучик»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Утверждена на заседании педагогического совета № 3 от 27.12.2017 г.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на образовательную деятельность серия 75ЛО2 № 0000825 от 03.11.2016 г.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,2 га"/>
              </w:smartTagPr>
              <w:r>
                <w:rPr>
                  <w:sz w:val="24"/>
                </w:rPr>
                <w:t>2,2 га</w:t>
              </w:r>
            </w:smartTag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Ограждение имеется в исправном состоянии (сетка – рабица на деревянных опорах) , охрана осуществляется в дневное время УСП, в ночное - сторожа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sz w:val="24"/>
                </w:rPr>
                <w:t>0,2 га</w:t>
              </w:r>
            </w:smartTag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Одноэтажное кирпичное здание 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корпусе, отдельно стоящее). Вместимость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– приспособленное помещение в здании школы, вместимость – 25 человек.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Умывальники в здании школы, санузел надворный</w:t>
            </w:r>
          </w:p>
        </w:tc>
      </w:tr>
      <w:tr w:rsidR="008855B4" w:rsidTr="00B31FB0">
        <w:trPr>
          <w:trHeight w:val="291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Водоснабжение отсутствует, вода привозная на основе договора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 отсутствует, медицинское обслуживание осуществляется на базе ФАП с. Волочаевка на основе договора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спортивная площадка с полосой препятствий, футбольное поле и волейбольная площадка</w:t>
            </w:r>
          </w:p>
        </w:tc>
      </w:tr>
      <w:tr w:rsidR="008855B4" w:rsidTr="00B31FB0">
        <w:trPr>
          <w:trHeight w:val="468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55B4" w:rsidTr="00B31FB0">
        <w:trPr>
          <w:trHeight w:val="468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естественный водоем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97" w:type="dxa"/>
            <w:gridSpan w:val="3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301" w:type="dxa"/>
            <w:gridSpan w:val="2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2352 (краевая субсидия) 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  <w:vMerge w:val="restart"/>
          </w:tcPr>
          <w:p w:rsidR="008855B4" w:rsidRDefault="008855B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8" w:type="dxa"/>
            <w:gridSpan w:val="5"/>
          </w:tcPr>
          <w:p w:rsidR="008855B4" w:rsidRDefault="008855B4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  <w:vMerge/>
          </w:tcPr>
          <w:p w:rsidR="008855B4" w:rsidRDefault="008855B4" w:rsidP="002C1407">
            <w:pPr>
              <w:jc w:val="both"/>
              <w:rPr>
                <w:sz w:val="24"/>
              </w:rPr>
            </w:pPr>
          </w:p>
        </w:tc>
        <w:tc>
          <w:tcPr>
            <w:tcW w:w="2049" w:type="dxa"/>
          </w:tcPr>
          <w:p w:rsidR="008855B4" w:rsidRDefault="008855B4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57" w:type="dxa"/>
          </w:tcPr>
          <w:p w:rsidR="008855B4" w:rsidRDefault="008855B4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</w:tcPr>
          <w:p w:rsidR="008855B4" w:rsidRDefault="008855B4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98" w:type="dxa"/>
          </w:tcPr>
          <w:p w:rsidR="008855B4" w:rsidRDefault="008855B4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8855B4" w:rsidRDefault="008855B4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8855B4" w:rsidRDefault="008855B4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8855B4" w:rsidTr="00B31FB0">
        <w:trPr>
          <w:trHeight w:val="299"/>
        </w:trPr>
        <w:tc>
          <w:tcPr>
            <w:tcW w:w="516" w:type="dxa"/>
          </w:tcPr>
          <w:p w:rsidR="008855B4" w:rsidRDefault="008855B4" w:rsidP="002C1407">
            <w:pPr>
              <w:jc w:val="both"/>
              <w:rPr>
                <w:sz w:val="24"/>
              </w:rPr>
            </w:pPr>
          </w:p>
        </w:tc>
        <w:tc>
          <w:tcPr>
            <w:tcW w:w="2049" w:type="dxa"/>
          </w:tcPr>
          <w:p w:rsidR="008855B4" w:rsidRDefault="008855B4" w:rsidP="000B4D27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Нерчинске</w:t>
            </w:r>
          </w:p>
        </w:tc>
        <w:tc>
          <w:tcPr>
            <w:tcW w:w="2057" w:type="dxa"/>
          </w:tcPr>
          <w:p w:rsidR="008855B4" w:rsidRDefault="008855B4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94" w:type="dxa"/>
            <w:gridSpan w:val="2"/>
          </w:tcPr>
          <w:p w:rsidR="008855B4" w:rsidRDefault="008855B4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</w:tc>
        <w:tc>
          <w:tcPr>
            <w:tcW w:w="3398" w:type="dxa"/>
          </w:tcPr>
          <w:p w:rsidR="008855B4" w:rsidRDefault="008855B4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8855B4" w:rsidRDefault="008855B4" w:rsidP="002C1407"/>
    <w:sectPr w:rsidR="008855B4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B4" w:rsidRDefault="008855B4" w:rsidP="009126F4">
      <w:r>
        <w:separator/>
      </w:r>
    </w:p>
  </w:endnote>
  <w:endnote w:type="continuationSeparator" w:id="0">
    <w:p w:rsidR="008855B4" w:rsidRDefault="008855B4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B4" w:rsidRDefault="008855B4" w:rsidP="009126F4">
      <w:r>
        <w:separator/>
      </w:r>
    </w:p>
  </w:footnote>
  <w:footnote w:type="continuationSeparator" w:id="0">
    <w:p w:rsidR="008855B4" w:rsidRDefault="008855B4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8E0"/>
    <w:rsid w:val="000177DD"/>
    <w:rsid w:val="00024E00"/>
    <w:rsid w:val="00036187"/>
    <w:rsid w:val="00047357"/>
    <w:rsid w:val="00090624"/>
    <w:rsid w:val="000907E0"/>
    <w:rsid w:val="00096472"/>
    <w:rsid w:val="000A0964"/>
    <w:rsid w:val="000A3452"/>
    <w:rsid w:val="000A39CF"/>
    <w:rsid w:val="000B4D27"/>
    <w:rsid w:val="000C500C"/>
    <w:rsid w:val="000D0A2B"/>
    <w:rsid w:val="000D4F9A"/>
    <w:rsid w:val="000F154E"/>
    <w:rsid w:val="001169C5"/>
    <w:rsid w:val="00122FA6"/>
    <w:rsid w:val="00133610"/>
    <w:rsid w:val="00136324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393F"/>
    <w:rsid w:val="001D7367"/>
    <w:rsid w:val="001F0A87"/>
    <w:rsid w:val="00213CCA"/>
    <w:rsid w:val="00221809"/>
    <w:rsid w:val="00221F22"/>
    <w:rsid w:val="002269CC"/>
    <w:rsid w:val="00231CF0"/>
    <w:rsid w:val="00240141"/>
    <w:rsid w:val="002476D5"/>
    <w:rsid w:val="00252CD6"/>
    <w:rsid w:val="00254915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35A4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503EC"/>
    <w:rsid w:val="004650B1"/>
    <w:rsid w:val="00476E41"/>
    <w:rsid w:val="004841AA"/>
    <w:rsid w:val="00485DAE"/>
    <w:rsid w:val="00490F6D"/>
    <w:rsid w:val="00491675"/>
    <w:rsid w:val="0049474B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1A78"/>
    <w:rsid w:val="005254A4"/>
    <w:rsid w:val="00547A39"/>
    <w:rsid w:val="00552A52"/>
    <w:rsid w:val="00557BF2"/>
    <w:rsid w:val="005744D3"/>
    <w:rsid w:val="00575BD9"/>
    <w:rsid w:val="00577B3D"/>
    <w:rsid w:val="005B313A"/>
    <w:rsid w:val="005B5EAA"/>
    <w:rsid w:val="005B6CEC"/>
    <w:rsid w:val="005C2710"/>
    <w:rsid w:val="005C4126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39DB"/>
    <w:rsid w:val="006A42BB"/>
    <w:rsid w:val="006B097B"/>
    <w:rsid w:val="006B2811"/>
    <w:rsid w:val="006D3849"/>
    <w:rsid w:val="006E6982"/>
    <w:rsid w:val="006F1AC7"/>
    <w:rsid w:val="006F388A"/>
    <w:rsid w:val="006F5F4E"/>
    <w:rsid w:val="006F64F0"/>
    <w:rsid w:val="00702307"/>
    <w:rsid w:val="00713C11"/>
    <w:rsid w:val="007157C8"/>
    <w:rsid w:val="00717C7B"/>
    <w:rsid w:val="00721AC3"/>
    <w:rsid w:val="0072476D"/>
    <w:rsid w:val="00735E5D"/>
    <w:rsid w:val="00742877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6B8F"/>
    <w:rsid w:val="00817306"/>
    <w:rsid w:val="008215A6"/>
    <w:rsid w:val="008345DA"/>
    <w:rsid w:val="00856D03"/>
    <w:rsid w:val="00861437"/>
    <w:rsid w:val="00864CA4"/>
    <w:rsid w:val="00884F85"/>
    <w:rsid w:val="008855B4"/>
    <w:rsid w:val="00887332"/>
    <w:rsid w:val="008A1537"/>
    <w:rsid w:val="008A17CA"/>
    <w:rsid w:val="008A3D29"/>
    <w:rsid w:val="008B06D8"/>
    <w:rsid w:val="008B28BB"/>
    <w:rsid w:val="008B5E70"/>
    <w:rsid w:val="008B6DB3"/>
    <w:rsid w:val="008C24EC"/>
    <w:rsid w:val="008D0583"/>
    <w:rsid w:val="008D1818"/>
    <w:rsid w:val="008F06FF"/>
    <w:rsid w:val="008F2F5B"/>
    <w:rsid w:val="008F3913"/>
    <w:rsid w:val="008F39AF"/>
    <w:rsid w:val="008F3D51"/>
    <w:rsid w:val="00902599"/>
    <w:rsid w:val="00905B0B"/>
    <w:rsid w:val="009126F4"/>
    <w:rsid w:val="00932270"/>
    <w:rsid w:val="0094617C"/>
    <w:rsid w:val="009565FC"/>
    <w:rsid w:val="00956F55"/>
    <w:rsid w:val="00971AB7"/>
    <w:rsid w:val="00977F20"/>
    <w:rsid w:val="00984E85"/>
    <w:rsid w:val="00994A73"/>
    <w:rsid w:val="009A2B8B"/>
    <w:rsid w:val="009B0502"/>
    <w:rsid w:val="009B685D"/>
    <w:rsid w:val="009D62A7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B18"/>
    <w:rsid w:val="00A87D48"/>
    <w:rsid w:val="00AA3CCB"/>
    <w:rsid w:val="00AA3D94"/>
    <w:rsid w:val="00AA6F9D"/>
    <w:rsid w:val="00AD4496"/>
    <w:rsid w:val="00AE01C8"/>
    <w:rsid w:val="00AF4B3A"/>
    <w:rsid w:val="00B1248D"/>
    <w:rsid w:val="00B12CDB"/>
    <w:rsid w:val="00B20286"/>
    <w:rsid w:val="00B25FBC"/>
    <w:rsid w:val="00B2683B"/>
    <w:rsid w:val="00B3026F"/>
    <w:rsid w:val="00B31FB0"/>
    <w:rsid w:val="00B5415B"/>
    <w:rsid w:val="00B739D7"/>
    <w:rsid w:val="00B73DBA"/>
    <w:rsid w:val="00B74D1F"/>
    <w:rsid w:val="00B912F9"/>
    <w:rsid w:val="00BA18F1"/>
    <w:rsid w:val="00BC0CC8"/>
    <w:rsid w:val="00BC67DB"/>
    <w:rsid w:val="00BD7FD5"/>
    <w:rsid w:val="00BE15BA"/>
    <w:rsid w:val="00BE6F7C"/>
    <w:rsid w:val="00BF037C"/>
    <w:rsid w:val="00BF05C2"/>
    <w:rsid w:val="00C05633"/>
    <w:rsid w:val="00C176E5"/>
    <w:rsid w:val="00C21E36"/>
    <w:rsid w:val="00C22A9F"/>
    <w:rsid w:val="00C22FD2"/>
    <w:rsid w:val="00C30E04"/>
    <w:rsid w:val="00C76221"/>
    <w:rsid w:val="00C86B6C"/>
    <w:rsid w:val="00C923FE"/>
    <w:rsid w:val="00C93646"/>
    <w:rsid w:val="00CC7369"/>
    <w:rsid w:val="00CD052C"/>
    <w:rsid w:val="00CD1812"/>
    <w:rsid w:val="00CD5755"/>
    <w:rsid w:val="00CE78D9"/>
    <w:rsid w:val="00CF13FF"/>
    <w:rsid w:val="00CF2229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022E"/>
    <w:rsid w:val="00D83110"/>
    <w:rsid w:val="00D8732A"/>
    <w:rsid w:val="00D92FC6"/>
    <w:rsid w:val="00DA07F3"/>
    <w:rsid w:val="00DC1AA4"/>
    <w:rsid w:val="00DD4DEC"/>
    <w:rsid w:val="00DE28D3"/>
    <w:rsid w:val="00DE46D2"/>
    <w:rsid w:val="00DE5C98"/>
    <w:rsid w:val="00DE63F5"/>
    <w:rsid w:val="00DF1E6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86878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94656"/>
    <w:rsid w:val="00FA35FE"/>
    <w:rsid w:val="00FA3C59"/>
    <w:rsid w:val="00FA4444"/>
    <w:rsid w:val="00FC1FF2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2FC6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2FC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FC6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683</Words>
  <Characters>3898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НГ Сахаров</cp:lastModifiedBy>
  <cp:revision>18</cp:revision>
  <cp:lastPrinted>2011-11-02T07:10:00Z</cp:lastPrinted>
  <dcterms:created xsi:type="dcterms:W3CDTF">2017-07-13T07:47:00Z</dcterms:created>
  <dcterms:modified xsi:type="dcterms:W3CDTF">2018-01-26T03:08:00Z</dcterms:modified>
</cp:coreProperties>
</file>