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1B" w:rsidRDefault="0016441B" w:rsidP="002F6B44">
      <w:pPr>
        <w:jc w:val="right"/>
      </w:pPr>
      <w:bookmarkStart w:id="0" w:name="_GoBack"/>
      <w:bookmarkEnd w:id="0"/>
      <w:r>
        <w:t>Приложение 2.</w:t>
      </w:r>
    </w:p>
    <w:p w:rsidR="0016441B" w:rsidRDefault="0016441B" w:rsidP="00E36D4C">
      <w:pPr>
        <w:jc w:val="center"/>
      </w:pPr>
    </w:p>
    <w:p w:rsidR="0016441B" w:rsidRDefault="0016441B" w:rsidP="00E36D4C">
      <w:pPr>
        <w:jc w:val="center"/>
      </w:pPr>
      <w:r>
        <w:t>Информационная карта организации отдыха детей и их оздоровления*</w:t>
      </w:r>
    </w:p>
    <w:p w:rsidR="0016441B" w:rsidRPr="000A3452" w:rsidRDefault="0016441B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16441B" w:rsidRDefault="0016441B" w:rsidP="00337E91">
      <w:pPr>
        <w:jc w:val="center"/>
        <w:rPr>
          <w:bCs/>
          <w:sz w:val="24"/>
        </w:rPr>
      </w:pPr>
    </w:p>
    <w:p w:rsidR="0016441B" w:rsidRPr="004F448C" w:rsidRDefault="0016441B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«01»  января  </w:t>
      </w:r>
      <w:smartTag w:uri="urn:schemas-microsoft-com:office:smarttags" w:element="metricconverter">
        <w:smartTagPr>
          <w:attr w:name="ProductID" w:val="2018 г"/>
        </w:smartTagPr>
        <w:r w:rsidRPr="004F448C">
          <w:rPr>
            <w:bCs/>
            <w:sz w:val="24"/>
          </w:rPr>
          <w:t>201</w:t>
        </w:r>
        <w:r>
          <w:rPr>
            <w:bCs/>
            <w:sz w:val="24"/>
          </w:rPr>
          <w:t>8</w:t>
        </w:r>
        <w:r w:rsidRPr="004F448C">
          <w:rPr>
            <w:bCs/>
            <w:sz w:val="24"/>
          </w:rPr>
          <w:t xml:space="preserve"> г</w:t>
        </w:r>
      </w:smartTag>
      <w:r w:rsidRPr="004F448C">
        <w:rPr>
          <w:bCs/>
          <w:sz w:val="24"/>
        </w:rPr>
        <w:t>.</w:t>
      </w:r>
    </w:p>
    <w:p w:rsidR="0016441B" w:rsidRDefault="0016441B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985"/>
        <w:gridCol w:w="2111"/>
        <w:gridCol w:w="371"/>
        <w:gridCol w:w="1923"/>
        <w:gridCol w:w="3403"/>
      </w:tblGrid>
      <w:tr w:rsidR="0016441B" w:rsidTr="007811F6">
        <w:trPr>
          <w:trHeight w:val="325"/>
        </w:trPr>
        <w:tc>
          <w:tcPr>
            <w:tcW w:w="10314" w:type="dxa"/>
            <w:gridSpan w:val="6"/>
          </w:tcPr>
          <w:p w:rsidR="0016441B" w:rsidRDefault="0016441B" w:rsidP="002C1407">
            <w:pPr>
              <w:jc w:val="center"/>
              <w:rPr>
                <w:sz w:val="20"/>
                <w:szCs w:val="20"/>
              </w:rPr>
            </w:pPr>
          </w:p>
          <w:p w:rsidR="0016441B" w:rsidRDefault="0016441B" w:rsidP="00840542">
            <w:pPr>
              <w:rPr>
                <w:sz w:val="20"/>
                <w:szCs w:val="20"/>
              </w:rPr>
            </w:pPr>
            <w:r w:rsidRPr="00840542">
              <w:rPr>
                <w:sz w:val="20"/>
                <w:szCs w:val="20"/>
              </w:rPr>
              <w:t xml:space="preserve">Муниципальное бюджетное общеобразовательное  учреждение средняя общеобразовательная  школа с. Зюльзя </w:t>
            </w:r>
          </w:p>
          <w:p w:rsidR="0016441B" w:rsidRDefault="0016441B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16441B" w:rsidRDefault="0016441B" w:rsidP="007811F6">
            <w:pPr>
              <w:jc w:val="center"/>
              <w:rPr>
                <w:sz w:val="24"/>
              </w:rPr>
            </w:pPr>
          </w:p>
        </w:tc>
      </w:tr>
      <w:tr w:rsidR="0016441B" w:rsidRPr="005B3C47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673427 Забайкальский край, Нерчинский район, село Зюльзя, улица Погодаева, дом 6. Индекс: 673427 </w:t>
            </w:r>
          </w:p>
          <w:p w:rsidR="0016441B" w:rsidRPr="00424269" w:rsidRDefault="0016441B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</w:t>
            </w:r>
            <w:r w:rsidRPr="00424269">
              <w:rPr>
                <w:sz w:val="24"/>
              </w:rPr>
              <w:t xml:space="preserve">.: 58-1-34, </w:t>
            </w:r>
            <w:r w:rsidRPr="005B3C47">
              <w:rPr>
                <w:sz w:val="24"/>
                <w:lang w:val="en-US"/>
              </w:rPr>
              <w:t>e</w:t>
            </w:r>
            <w:r w:rsidRPr="00424269">
              <w:rPr>
                <w:sz w:val="24"/>
              </w:rPr>
              <w:t>-</w:t>
            </w:r>
            <w:r w:rsidRPr="005B3C47">
              <w:rPr>
                <w:sz w:val="24"/>
                <w:lang w:val="en-US"/>
              </w:rPr>
              <w:t>mail</w:t>
            </w:r>
            <w:r w:rsidRPr="00424269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soh</w:t>
            </w:r>
            <w:r w:rsidRPr="00424269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zulza</w:t>
            </w:r>
            <w:r w:rsidRPr="00424269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42426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16441B" w:rsidRPr="005B3C47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157" w:type="dxa"/>
            <w:gridSpan w:val="2"/>
          </w:tcPr>
          <w:p w:rsidR="0016441B" w:rsidRPr="00424269" w:rsidRDefault="0016441B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673427 Забайкальский край, Нерчинский район, село Зюльзя, улица Погодаева, дом 6. Индекс: 673427</w:t>
            </w:r>
          </w:p>
          <w:p w:rsidR="0016441B" w:rsidRPr="00424269" w:rsidRDefault="0016441B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</w:t>
            </w:r>
            <w:r w:rsidRPr="00424269">
              <w:rPr>
                <w:sz w:val="24"/>
              </w:rPr>
              <w:t xml:space="preserve">.: 58-1-34, </w:t>
            </w:r>
            <w:r w:rsidRPr="005B3C47">
              <w:rPr>
                <w:sz w:val="24"/>
                <w:lang w:val="en-US"/>
              </w:rPr>
              <w:t>e</w:t>
            </w:r>
            <w:r w:rsidRPr="00424269">
              <w:rPr>
                <w:sz w:val="24"/>
              </w:rPr>
              <w:t>-</w:t>
            </w:r>
            <w:r w:rsidRPr="005B3C47">
              <w:rPr>
                <w:sz w:val="24"/>
                <w:lang w:val="en-US"/>
              </w:rPr>
              <w:t>mail</w:t>
            </w:r>
            <w:r w:rsidRPr="00424269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soh</w:t>
            </w:r>
            <w:r w:rsidRPr="00424269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zulza</w:t>
            </w:r>
            <w:r w:rsidRPr="00424269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42426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16441B" w:rsidRPr="00BF2700" w:rsidTr="007811F6">
        <w:trPr>
          <w:trHeight w:val="367"/>
        </w:trPr>
        <w:tc>
          <w:tcPr>
            <w:tcW w:w="525" w:type="dxa"/>
          </w:tcPr>
          <w:p w:rsidR="0016441B" w:rsidRPr="00952B23" w:rsidRDefault="0016441B" w:rsidP="002C1407">
            <w:pPr>
              <w:jc w:val="both"/>
              <w:rPr>
                <w:color w:val="FF0000"/>
                <w:sz w:val="24"/>
              </w:rPr>
            </w:pPr>
            <w:r w:rsidRPr="00952B23">
              <w:rPr>
                <w:color w:val="FF0000"/>
                <w:sz w:val="24"/>
              </w:rPr>
              <w:t>3.</w:t>
            </w:r>
          </w:p>
        </w:tc>
        <w:tc>
          <w:tcPr>
            <w:tcW w:w="4632" w:type="dxa"/>
            <w:gridSpan w:val="3"/>
          </w:tcPr>
          <w:p w:rsidR="0016441B" w:rsidRPr="00446550" w:rsidRDefault="0016441B" w:rsidP="002C1407">
            <w:pPr>
              <w:jc w:val="both"/>
              <w:rPr>
                <w:sz w:val="24"/>
              </w:rPr>
            </w:pPr>
            <w:r w:rsidRPr="00446550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157" w:type="dxa"/>
            <w:gridSpan w:val="2"/>
          </w:tcPr>
          <w:p w:rsidR="0016441B" w:rsidRDefault="0016441B" w:rsidP="00BF2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район «</w:t>
            </w:r>
            <w:r w:rsidRPr="00446550">
              <w:rPr>
                <w:sz w:val="24"/>
              </w:rPr>
              <w:t xml:space="preserve"> Нерчинский район</w:t>
            </w:r>
            <w:r>
              <w:rPr>
                <w:sz w:val="24"/>
              </w:rPr>
              <w:t>» 673400, Забайкальский край, г. Нерчинск, ул. Шилова,3.</w:t>
            </w:r>
          </w:p>
          <w:p w:rsidR="0016441B" w:rsidRDefault="0016441B" w:rsidP="00BF2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8(30242) 4-32-23</w:t>
            </w:r>
          </w:p>
          <w:p w:rsidR="0016441B" w:rsidRDefault="0016441B" w:rsidP="00BF2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16441B" w:rsidRPr="00424269" w:rsidRDefault="0016441B" w:rsidP="00BF2700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424269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42426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424269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424269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424269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42426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16441B" w:rsidTr="007811F6">
        <w:trPr>
          <w:trHeight w:val="678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Гурулёва Татьяна Геннадьевна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89143699040</w:t>
            </w:r>
          </w:p>
          <w:p w:rsidR="0016441B" w:rsidRPr="0011343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83024258134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</w:p>
          <w:p w:rsidR="0016441B" w:rsidRDefault="0016441B" w:rsidP="002C1407">
            <w:pPr>
              <w:jc w:val="both"/>
              <w:rPr>
                <w:sz w:val="24"/>
              </w:rPr>
            </w:pPr>
            <w:r w:rsidRPr="00446550">
              <w:rPr>
                <w:sz w:val="24"/>
              </w:rPr>
              <w:t>http://shs_zulz.nrch.zabedu.ru/</w:t>
            </w:r>
          </w:p>
        </w:tc>
      </w:tr>
      <w:tr w:rsidR="0016441B" w:rsidTr="00AA6F9D">
        <w:trPr>
          <w:trHeight w:val="451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населенном пункте – с. Зюльзя</w:t>
            </w:r>
          </w:p>
        </w:tc>
      </w:tr>
      <w:tr w:rsidR="0016441B" w:rsidTr="00AA6F9D">
        <w:trPr>
          <w:trHeight w:val="441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16441B" w:rsidTr="00AA6F9D">
        <w:trPr>
          <w:trHeight w:val="307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16441B" w:rsidTr="00AA6F9D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7-10 лет</w:t>
            </w:r>
          </w:p>
        </w:tc>
      </w:tr>
      <w:tr w:rsidR="0016441B" w:rsidTr="00AA6F9D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1; 01.06.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</w:rPr>
                <w:t>2018 г</w:t>
              </w:r>
            </w:smartTag>
            <w:r>
              <w:rPr>
                <w:sz w:val="24"/>
              </w:rPr>
              <w:t>.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Pr="00A42757" w:rsidRDefault="0016441B" w:rsidP="002C1407">
            <w:pPr>
              <w:jc w:val="both"/>
              <w:rPr>
                <w:sz w:val="24"/>
              </w:rPr>
            </w:pPr>
            <w:r w:rsidRPr="00A42757"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</w:tcPr>
          <w:p w:rsidR="0016441B" w:rsidRPr="00A42757" w:rsidRDefault="0016441B" w:rsidP="002C1407">
            <w:pPr>
              <w:jc w:val="both"/>
              <w:rPr>
                <w:sz w:val="24"/>
              </w:rPr>
            </w:pPr>
            <w:r w:rsidRPr="00A42757">
              <w:rPr>
                <w:sz w:val="24"/>
              </w:rPr>
              <w:t>Наличие воспитательной программы (указать полное название программы, направление деятельности и кем утверждена), наличие лицензии (указать номер, дату выдачи)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«Я патриот»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Направления: патриотическое, экологическое, волонтерское</w:t>
            </w:r>
          </w:p>
          <w:p w:rsidR="0016441B" w:rsidRPr="00446550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Утверждена решением педагогического совета № 3 от 13.01.2018 г. 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деревянный забор на деревянных столбах, охрана – сторожа в ночное время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sz w:val="24"/>
                </w:rPr>
                <w:t>0,1 га</w:t>
              </w:r>
            </w:smartTag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одноэтажное здание</w:t>
            </w:r>
          </w:p>
        </w:tc>
      </w:tr>
      <w:tr w:rsidR="0016441B" w:rsidTr="00AA6F9D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стоящее). Вместимость 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корпусе на 60 посадочных мест</w:t>
            </w:r>
          </w:p>
        </w:tc>
      </w:tr>
      <w:tr w:rsidR="0016441B" w:rsidTr="00AA6F9D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 умывальника в здании школы;  туалет -  размещение надворное</w:t>
            </w:r>
          </w:p>
        </w:tc>
      </w:tr>
      <w:tr w:rsidR="0016441B" w:rsidTr="00AA6F9D">
        <w:trPr>
          <w:trHeight w:val="291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Привозная</w:t>
            </w:r>
          </w:p>
        </w:tc>
      </w:tr>
      <w:tr w:rsidR="0016441B" w:rsidTr="00AA6F9D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Аптечка, договор с ФАП</w:t>
            </w:r>
          </w:p>
        </w:tc>
      </w:tr>
      <w:tr w:rsidR="0016441B" w:rsidTr="00AA6F9D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Спортзал, стадион, многофункциональная спортивная площадка</w:t>
            </w:r>
          </w:p>
        </w:tc>
      </w:tr>
      <w:tr w:rsidR="0016441B" w:rsidTr="00AA6F9D">
        <w:trPr>
          <w:trHeight w:val="468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 досуга, сельская и школьная библиотеки</w:t>
            </w:r>
          </w:p>
        </w:tc>
      </w:tr>
      <w:tr w:rsidR="0016441B" w:rsidTr="007811F6">
        <w:trPr>
          <w:trHeight w:val="468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Нерча  – 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4"/>
                </w:rPr>
                <w:t>1 км</w:t>
              </w:r>
            </w:smartTag>
            <w:r>
              <w:rPr>
                <w:sz w:val="24"/>
              </w:rPr>
              <w:t>.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(краевая субсидия)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  <w:vMerge w:val="restart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</w:tcPr>
          <w:p w:rsidR="0016441B" w:rsidRDefault="0016441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  <w:vMerge/>
          </w:tcPr>
          <w:p w:rsidR="0016441B" w:rsidRDefault="0016441B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</w:tcPr>
          <w:p w:rsidR="0016441B" w:rsidRPr="00223890" w:rsidRDefault="0016441B" w:rsidP="000B4D27">
            <w:pPr>
              <w:jc w:val="center"/>
              <w:rPr>
                <w:sz w:val="24"/>
              </w:rPr>
            </w:pPr>
            <w:r w:rsidRPr="00223890"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</w:tcPr>
          <w:p w:rsidR="0016441B" w:rsidRDefault="0016441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1584" w:type="dxa"/>
            <w:gridSpan w:val="2"/>
          </w:tcPr>
          <w:p w:rsidR="0016441B" w:rsidRDefault="0016441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940" w:type="dxa"/>
          </w:tcPr>
          <w:p w:rsidR="0016441B" w:rsidRDefault="0016441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16441B" w:rsidRDefault="0016441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16441B" w:rsidRDefault="0016441B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16441B" w:rsidTr="007811F6">
        <w:trPr>
          <w:trHeight w:val="299"/>
        </w:trPr>
        <w:tc>
          <w:tcPr>
            <w:tcW w:w="525" w:type="dxa"/>
            <w:vMerge/>
          </w:tcPr>
          <w:p w:rsidR="0016441B" w:rsidRDefault="0016441B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</w:tcPr>
          <w:p w:rsidR="0016441B" w:rsidRDefault="0016441B" w:rsidP="00223890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г. Нерчинске. </w:t>
            </w:r>
          </w:p>
          <w:p w:rsidR="0016441B" w:rsidRDefault="0016441B" w:rsidP="002C1407">
            <w:pPr>
              <w:jc w:val="both"/>
              <w:rPr>
                <w:sz w:val="24"/>
              </w:rPr>
            </w:pPr>
          </w:p>
        </w:tc>
        <w:tc>
          <w:tcPr>
            <w:tcW w:w="2203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Акт проверки №401-19 от 11 октября 2017 года.</w:t>
            </w:r>
          </w:p>
        </w:tc>
        <w:tc>
          <w:tcPr>
            <w:tcW w:w="1584" w:type="dxa"/>
            <w:gridSpan w:val="2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Предписание рекомендательного характера</w:t>
            </w:r>
          </w:p>
        </w:tc>
        <w:tc>
          <w:tcPr>
            <w:tcW w:w="3940" w:type="dxa"/>
          </w:tcPr>
          <w:p w:rsidR="0016441B" w:rsidRDefault="0016441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  до 01.08.2018 г.</w:t>
            </w:r>
          </w:p>
        </w:tc>
      </w:tr>
    </w:tbl>
    <w:p w:rsidR="0016441B" w:rsidRDefault="0016441B" w:rsidP="002C1407"/>
    <w:sectPr w:rsidR="0016441B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1B" w:rsidRDefault="0016441B" w:rsidP="009126F4">
      <w:r>
        <w:separator/>
      </w:r>
    </w:p>
  </w:endnote>
  <w:endnote w:type="continuationSeparator" w:id="0">
    <w:p w:rsidR="0016441B" w:rsidRDefault="0016441B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1B" w:rsidRDefault="0016441B" w:rsidP="009126F4">
      <w:r>
        <w:separator/>
      </w:r>
    </w:p>
  </w:footnote>
  <w:footnote w:type="continuationSeparator" w:id="0">
    <w:p w:rsidR="0016441B" w:rsidRDefault="0016441B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24D3"/>
    <w:rsid w:val="000177DD"/>
    <w:rsid w:val="00024E00"/>
    <w:rsid w:val="00036187"/>
    <w:rsid w:val="0004296A"/>
    <w:rsid w:val="00047357"/>
    <w:rsid w:val="00062F2C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343B"/>
    <w:rsid w:val="001169C5"/>
    <w:rsid w:val="00122FA6"/>
    <w:rsid w:val="00133610"/>
    <w:rsid w:val="00137D3C"/>
    <w:rsid w:val="00140045"/>
    <w:rsid w:val="00140EA8"/>
    <w:rsid w:val="00141915"/>
    <w:rsid w:val="0016103F"/>
    <w:rsid w:val="0016441B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3483"/>
    <w:rsid w:val="001C7CE9"/>
    <w:rsid w:val="001D14DD"/>
    <w:rsid w:val="001D7367"/>
    <w:rsid w:val="001F0A87"/>
    <w:rsid w:val="001F7047"/>
    <w:rsid w:val="00205C5D"/>
    <w:rsid w:val="00213CCA"/>
    <w:rsid w:val="00221809"/>
    <w:rsid w:val="00223890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37F2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2505"/>
    <w:rsid w:val="00403F6E"/>
    <w:rsid w:val="00407066"/>
    <w:rsid w:val="00415D4F"/>
    <w:rsid w:val="00424269"/>
    <w:rsid w:val="00446550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3C47"/>
    <w:rsid w:val="005B5EAA"/>
    <w:rsid w:val="005B6CEC"/>
    <w:rsid w:val="005B709B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97FE2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0708A"/>
    <w:rsid w:val="0081653F"/>
    <w:rsid w:val="00817306"/>
    <w:rsid w:val="008215A6"/>
    <w:rsid w:val="008345DA"/>
    <w:rsid w:val="00840542"/>
    <w:rsid w:val="00856D03"/>
    <w:rsid w:val="00861437"/>
    <w:rsid w:val="00864CA4"/>
    <w:rsid w:val="008722BE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2B23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757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037E"/>
    <w:rsid w:val="00B5415B"/>
    <w:rsid w:val="00B739D7"/>
    <w:rsid w:val="00B73DBA"/>
    <w:rsid w:val="00B74D1F"/>
    <w:rsid w:val="00B87446"/>
    <w:rsid w:val="00B912F9"/>
    <w:rsid w:val="00BE15BA"/>
    <w:rsid w:val="00BF037C"/>
    <w:rsid w:val="00BF05C2"/>
    <w:rsid w:val="00BF2700"/>
    <w:rsid w:val="00C176E5"/>
    <w:rsid w:val="00C21E36"/>
    <w:rsid w:val="00C22A9F"/>
    <w:rsid w:val="00C22FD2"/>
    <w:rsid w:val="00C30E04"/>
    <w:rsid w:val="00C71B4F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1E4B"/>
    <w:rsid w:val="00D53970"/>
    <w:rsid w:val="00D60D38"/>
    <w:rsid w:val="00D718F7"/>
    <w:rsid w:val="00D759A5"/>
    <w:rsid w:val="00D83110"/>
    <w:rsid w:val="00DA07F3"/>
    <w:rsid w:val="00DB0D85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E5685"/>
    <w:rsid w:val="00EF320B"/>
    <w:rsid w:val="00EF47FE"/>
    <w:rsid w:val="00F00353"/>
    <w:rsid w:val="00F110F4"/>
    <w:rsid w:val="00F11856"/>
    <w:rsid w:val="00F132C2"/>
    <w:rsid w:val="00F13A17"/>
    <w:rsid w:val="00F3155E"/>
    <w:rsid w:val="00F41ABE"/>
    <w:rsid w:val="00F45F72"/>
    <w:rsid w:val="00F530F0"/>
    <w:rsid w:val="00F72233"/>
    <w:rsid w:val="00F72619"/>
    <w:rsid w:val="00F72DEC"/>
    <w:rsid w:val="00F73346"/>
    <w:rsid w:val="00F8238F"/>
    <w:rsid w:val="00F91621"/>
    <w:rsid w:val="00FA21A3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7F2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37F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7F2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3</Pages>
  <Words>617</Words>
  <Characters>3523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14</cp:revision>
  <cp:lastPrinted>2011-11-02T07:10:00Z</cp:lastPrinted>
  <dcterms:created xsi:type="dcterms:W3CDTF">2017-07-13T07:47:00Z</dcterms:created>
  <dcterms:modified xsi:type="dcterms:W3CDTF">2018-01-29T05:27:00Z</dcterms:modified>
</cp:coreProperties>
</file>