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A7" w:rsidRDefault="009F25A7" w:rsidP="002F6B44">
      <w:pPr>
        <w:jc w:val="right"/>
      </w:pPr>
      <w:bookmarkStart w:id="0" w:name="_GoBack"/>
      <w:bookmarkEnd w:id="0"/>
      <w:r>
        <w:t>Приложение 2.</w:t>
      </w:r>
    </w:p>
    <w:p w:rsidR="009F25A7" w:rsidRDefault="009F25A7" w:rsidP="00E36D4C">
      <w:pPr>
        <w:jc w:val="center"/>
      </w:pPr>
    </w:p>
    <w:p w:rsidR="009F25A7" w:rsidRDefault="009F25A7" w:rsidP="00E36D4C">
      <w:pPr>
        <w:jc w:val="center"/>
      </w:pPr>
      <w:r>
        <w:t>Информационная карта организации отдыха детей и их оздоровления*</w:t>
      </w:r>
    </w:p>
    <w:p w:rsidR="009F25A7" w:rsidRPr="000A3452" w:rsidRDefault="009F25A7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9F25A7" w:rsidRDefault="009F25A7" w:rsidP="00337E91">
      <w:pPr>
        <w:jc w:val="center"/>
        <w:rPr>
          <w:bCs/>
          <w:sz w:val="24"/>
        </w:rPr>
      </w:pPr>
    </w:p>
    <w:p w:rsidR="009F25A7" w:rsidRPr="004F448C" w:rsidRDefault="009F25A7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«10» января </w:t>
      </w:r>
      <w:smartTag w:uri="urn:schemas-microsoft-com:office:smarttags" w:element="metricconverter">
        <w:smartTagPr>
          <w:attr w:name="ProductID" w:val="2018 г"/>
        </w:smartTagPr>
        <w:r w:rsidRPr="004F448C">
          <w:rPr>
            <w:bCs/>
            <w:sz w:val="24"/>
          </w:rPr>
          <w:t>201</w:t>
        </w:r>
        <w:r>
          <w:rPr>
            <w:bCs/>
            <w:sz w:val="24"/>
          </w:rPr>
          <w:t>8</w:t>
        </w:r>
        <w:r w:rsidRPr="004F448C">
          <w:rPr>
            <w:bCs/>
            <w:sz w:val="24"/>
          </w:rPr>
          <w:t xml:space="preserve"> г</w:t>
        </w:r>
      </w:smartTag>
      <w:r w:rsidRPr="004F448C">
        <w:rPr>
          <w:bCs/>
          <w:sz w:val="24"/>
        </w:rPr>
        <w:t>.</w:t>
      </w:r>
    </w:p>
    <w:p w:rsidR="009F25A7" w:rsidRDefault="009F25A7" w:rsidP="00E36D4C">
      <w:pPr>
        <w:jc w:val="center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838"/>
        <w:gridCol w:w="348"/>
        <w:gridCol w:w="1885"/>
        <w:gridCol w:w="3690"/>
      </w:tblGrid>
      <w:tr w:rsidR="009F25A7" w:rsidTr="00E72134">
        <w:trPr>
          <w:trHeight w:val="325"/>
        </w:trPr>
        <w:tc>
          <w:tcPr>
            <w:tcW w:w="10421" w:type="dxa"/>
            <w:gridSpan w:val="6"/>
          </w:tcPr>
          <w:p w:rsidR="009F25A7" w:rsidRDefault="009F25A7" w:rsidP="002C1407">
            <w:pPr>
              <w:jc w:val="center"/>
              <w:rPr>
                <w:sz w:val="20"/>
                <w:szCs w:val="20"/>
              </w:rPr>
            </w:pPr>
          </w:p>
          <w:p w:rsidR="009F25A7" w:rsidRPr="008D4E12" w:rsidRDefault="009F25A7" w:rsidP="008D4E12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</w:t>
            </w:r>
            <w:r w:rsidRPr="008D4E12">
              <w:rPr>
                <w:sz w:val="20"/>
                <w:szCs w:val="20"/>
                <w:u w:val="single"/>
              </w:rPr>
              <w:t>Муниципальное бюджетное общеобразовательное учреждение «Средняя общеобразовательная казачья школа села Знаменка»</w:t>
            </w:r>
            <w:r>
              <w:rPr>
                <w:sz w:val="20"/>
                <w:szCs w:val="20"/>
              </w:rPr>
              <w:t>_</w:t>
            </w:r>
          </w:p>
          <w:p w:rsidR="009F25A7" w:rsidRDefault="009F25A7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9F25A7" w:rsidRDefault="009F25A7" w:rsidP="007811F6">
            <w:pPr>
              <w:jc w:val="center"/>
              <w:rPr>
                <w:sz w:val="24"/>
              </w:rPr>
            </w:pP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575" w:type="dxa"/>
            <w:gridSpan w:val="2"/>
          </w:tcPr>
          <w:p w:rsidR="009F25A7" w:rsidRPr="00513601" w:rsidRDefault="009F25A7" w:rsidP="008D4E12">
            <w:pPr>
              <w:rPr>
                <w:sz w:val="24"/>
              </w:rPr>
            </w:pPr>
            <w:r w:rsidRPr="00513601">
              <w:rPr>
                <w:rStyle w:val="Strong"/>
                <w:b w:val="0"/>
                <w:bCs/>
                <w:sz w:val="24"/>
              </w:rPr>
              <w:t>673423  РФ  Забайкальский край  Нерчинский район с.Знаменка ул. Набережная, 10</w:t>
            </w:r>
            <w:r w:rsidRPr="00513601">
              <w:rPr>
                <w:sz w:val="24"/>
              </w:rPr>
              <w:t xml:space="preserve"> </w:t>
            </w:r>
          </w:p>
          <w:p w:rsidR="009F25A7" w:rsidRPr="00513601" w:rsidRDefault="009F25A7" w:rsidP="008D4E12">
            <w:pPr>
              <w:rPr>
                <w:sz w:val="24"/>
              </w:rPr>
            </w:pPr>
            <w:r w:rsidRPr="00513601">
              <w:rPr>
                <w:sz w:val="24"/>
              </w:rPr>
              <w:t>Телефон 83024257139</w:t>
            </w:r>
          </w:p>
          <w:p w:rsidR="009F25A7" w:rsidRPr="00E8171E" w:rsidRDefault="009F25A7" w:rsidP="008D4E12">
            <w:pPr>
              <w:rPr>
                <w:sz w:val="24"/>
              </w:rPr>
            </w:pPr>
            <w:r w:rsidRPr="00513601">
              <w:rPr>
                <w:sz w:val="24"/>
              </w:rPr>
              <w:t xml:space="preserve">Эл. почта: </w:t>
            </w:r>
            <w:r w:rsidRPr="00513601">
              <w:rPr>
                <w:sz w:val="24"/>
                <w:lang w:val="en-US"/>
              </w:rPr>
              <w:t>znamenka</w:t>
            </w:r>
            <w:r w:rsidRPr="00513601">
              <w:rPr>
                <w:sz w:val="24"/>
              </w:rPr>
              <w:t>.</w:t>
            </w:r>
            <w:r w:rsidRPr="00513601">
              <w:rPr>
                <w:sz w:val="24"/>
                <w:lang w:val="en-US"/>
              </w:rPr>
              <w:t>shkola</w:t>
            </w:r>
            <w:r w:rsidRPr="00513601">
              <w:rPr>
                <w:sz w:val="24"/>
              </w:rPr>
              <w:t>@</w:t>
            </w:r>
            <w:r w:rsidRPr="00513601">
              <w:rPr>
                <w:sz w:val="24"/>
                <w:lang w:val="en-US"/>
              </w:rPr>
              <w:t>yandex</w:t>
            </w:r>
            <w:r w:rsidRPr="00513601">
              <w:rPr>
                <w:sz w:val="24"/>
              </w:rPr>
              <w:t>.</w:t>
            </w:r>
            <w:r w:rsidRPr="00513601">
              <w:rPr>
                <w:sz w:val="24"/>
                <w:lang w:val="en-US"/>
              </w:rPr>
              <w:t>ru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575" w:type="dxa"/>
            <w:gridSpan w:val="2"/>
          </w:tcPr>
          <w:p w:rsidR="009F25A7" w:rsidRPr="00513601" w:rsidRDefault="009F25A7" w:rsidP="008D4E12">
            <w:pPr>
              <w:rPr>
                <w:sz w:val="24"/>
              </w:rPr>
            </w:pPr>
            <w:r w:rsidRPr="00513601">
              <w:rPr>
                <w:rStyle w:val="Strong"/>
                <w:b w:val="0"/>
                <w:bCs/>
                <w:sz w:val="24"/>
              </w:rPr>
              <w:t>673423  РФ  Забайкальский край  Нерчинский район с.Знаменка ул. Набережная, 10</w:t>
            </w:r>
            <w:r w:rsidRPr="00513601">
              <w:rPr>
                <w:sz w:val="24"/>
              </w:rPr>
              <w:t xml:space="preserve"> </w:t>
            </w:r>
          </w:p>
          <w:p w:rsidR="009F25A7" w:rsidRPr="00513601" w:rsidRDefault="009F25A7" w:rsidP="008D4E12">
            <w:pPr>
              <w:rPr>
                <w:sz w:val="24"/>
              </w:rPr>
            </w:pPr>
            <w:r w:rsidRPr="00513601">
              <w:rPr>
                <w:sz w:val="24"/>
              </w:rPr>
              <w:t>Телефон 83024257139</w:t>
            </w:r>
          </w:p>
          <w:p w:rsidR="009F25A7" w:rsidRPr="00513601" w:rsidRDefault="009F25A7" w:rsidP="008D4E12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Эл.</w:t>
            </w:r>
            <w:r w:rsidRPr="00513601">
              <w:rPr>
                <w:sz w:val="24"/>
              </w:rPr>
              <w:t xml:space="preserve">почта: </w:t>
            </w:r>
            <w:r w:rsidRPr="00513601">
              <w:rPr>
                <w:sz w:val="24"/>
                <w:lang w:val="en-US"/>
              </w:rPr>
              <w:t>znamenka</w:t>
            </w:r>
            <w:r w:rsidRPr="00513601">
              <w:rPr>
                <w:sz w:val="24"/>
              </w:rPr>
              <w:t>.</w:t>
            </w:r>
            <w:r w:rsidRPr="00513601">
              <w:rPr>
                <w:sz w:val="24"/>
                <w:lang w:val="en-US"/>
              </w:rPr>
              <w:t>shkola</w:t>
            </w:r>
            <w:r w:rsidRPr="00513601">
              <w:rPr>
                <w:sz w:val="24"/>
              </w:rPr>
              <w:t>@</w:t>
            </w:r>
            <w:r w:rsidRPr="00513601">
              <w:rPr>
                <w:sz w:val="24"/>
                <w:lang w:val="en-US"/>
              </w:rPr>
              <w:t>yandex</w:t>
            </w:r>
            <w:r w:rsidRPr="00513601">
              <w:rPr>
                <w:sz w:val="24"/>
              </w:rPr>
              <w:t>.</w:t>
            </w:r>
            <w:r w:rsidRPr="00513601">
              <w:rPr>
                <w:sz w:val="24"/>
                <w:lang w:val="en-US"/>
              </w:rPr>
              <w:t>ru</w:t>
            </w:r>
          </w:p>
        </w:tc>
      </w:tr>
      <w:tr w:rsidR="009F25A7" w:rsidRPr="00E02E70" w:rsidTr="00E02E70">
        <w:trPr>
          <w:trHeight w:val="367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575" w:type="dxa"/>
            <w:gridSpan w:val="2"/>
          </w:tcPr>
          <w:p w:rsidR="009F25A7" w:rsidRDefault="009F25A7" w:rsidP="00EF548E">
            <w:pPr>
              <w:ind w:hanging="4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район</w:t>
            </w:r>
            <w:r w:rsidRPr="00EF548E">
              <w:rPr>
                <w:sz w:val="24"/>
              </w:rPr>
              <w:t xml:space="preserve"> "Нерчинский район"</w:t>
            </w:r>
            <w:r w:rsidRPr="00EF548E">
              <w:rPr>
                <w:b/>
                <w:sz w:val="24"/>
              </w:rPr>
              <w:t xml:space="preserve">  </w:t>
            </w:r>
            <w:r w:rsidRPr="00EF548E">
              <w:rPr>
                <w:sz w:val="24"/>
              </w:rPr>
              <w:t>Забайкальского края</w:t>
            </w:r>
          </w:p>
          <w:p w:rsidR="009F25A7" w:rsidRDefault="009F25A7" w:rsidP="00E02E70">
            <w:pPr>
              <w:jc w:val="both"/>
              <w:rPr>
                <w:sz w:val="24"/>
              </w:rPr>
            </w:pPr>
            <w:r w:rsidRPr="00EF548E">
              <w:rPr>
                <w:b/>
                <w:sz w:val="24"/>
              </w:rPr>
              <w:t xml:space="preserve"> </w:t>
            </w:r>
            <w:r w:rsidRPr="00653DE4">
              <w:rPr>
                <w:sz w:val="24"/>
              </w:rPr>
              <w:t>673400</w:t>
            </w:r>
            <w:r>
              <w:rPr>
                <w:sz w:val="24"/>
              </w:rPr>
              <w:t xml:space="preserve"> </w:t>
            </w:r>
            <w:r w:rsidRPr="00EF548E">
              <w:rPr>
                <w:sz w:val="24"/>
              </w:rPr>
              <w:t>Забайкальский</w:t>
            </w:r>
            <w:r>
              <w:rPr>
                <w:sz w:val="24"/>
              </w:rPr>
              <w:t xml:space="preserve"> край г. Нерчинск, ул. Шилова,  д. 3</w:t>
            </w:r>
            <w:r w:rsidRPr="00EF548E">
              <w:rPr>
                <w:sz w:val="24"/>
              </w:rPr>
              <w:t xml:space="preserve">. </w:t>
            </w:r>
            <w:r>
              <w:rPr>
                <w:sz w:val="24"/>
              </w:rPr>
              <w:t>Тел. 8(30242) 4-32-23</w:t>
            </w:r>
          </w:p>
          <w:p w:rsidR="009F25A7" w:rsidRDefault="009F25A7" w:rsidP="00E02E7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Факс: 8(30242)43223</w:t>
            </w:r>
          </w:p>
          <w:p w:rsidR="009F25A7" w:rsidRPr="00C56AB8" w:rsidRDefault="009F25A7" w:rsidP="00E02E70">
            <w:pPr>
              <w:ind w:hanging="4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E02E7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E02E7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E02E70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nerch</w:t>
            </w:r>
            <w:r w:rsidRPr="00E02E70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admin</w:t>
            </w:r>
            <w:r w:rsidRPr="00E02E70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E02E7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9F25A7" w:rsidTr="00E02E70">
        <w:trPr>
          <w:trHeight w:val="678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 Бронникова Светлана Викторовна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Телефон: 8-914-462-57-35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  организации- 83024257139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</w:p>
          <w:p w:rsidR="009F25A7" w:rsidRDefault="009F25A7" w:rsidP="0099394A">
            <w:pPr>
              <w:pStyle w:val="a0"/>
              <w:rPr>
                <w:rFonts w:ascii="Times New Roman" w:hAnsi="Times New Roman" w:cs="Times New Roman"/>
              </w:rPr>
            </w:pPr>
          </w:p>
          <w:p w:rsidR="009F25A7" w:rsidRDefault="009F25A7" w:rsidP="0099394A">
            <w:pPr>
              <w:pStyle w:val="a0"/>
              <w:rPr>
                <w:rFonts w:ascii="Times New Roman" w:hAnsi="Times New Roman" w:cs="Times New Roman"/>
              </w:rPr>
            </w:pPr>
          </w:p>
          <w:p w:rsidR="009F25A7" w:rsidRPr="0099394A" w:rsidRDefault="009F25A7" w:rsidP="0099394A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Ссылка: </w:t>
            </w:r>
            <w:hyperlink r:id="rId7" w:history="1">
              <w:r w:rsidRPr="0099394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http://uchportfolio.ru/s4590660218</w:t>
              </w:r>
            </w:hyperlink>
          </w:p>
        </w:tc>
      </w:tr>
      <w:tr w:rsidR="009F25A7" w:rsidTr="00E02E70">
        <w:trPr>
          <w:trHeight w:val="451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575" w:type="dxa"/>
            <w:gridSpan w:val="2"/>
          </w:tcPr>
          <w:p w:rsidR="009F25A7" w:rsidRDefault="009F25A7" w:rsidP="008D4E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 территории села Знаменка</w:t>
            </w:r>
          </w:p>
        </w:tc>
      </w:tr>
      <w:tr w:rsidR="009F25A7" w:rsidTr="00E02E70">
        <w:trPr>
          <w:trHeight w:val="441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9F25A7" w:rsidTr="00E02E70">
        <w:trPr>
          <w:trHeight w:val="307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7-10 лет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  <w:p w:rsidR="009F25A7" w:rsidRPr="00513601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01.06.2018г.  по 25.06.2018</w:t>
            </w:r>
            <w:r w:rsidRPr="00513601">
              <w:rPr>
                <w:sz w:val="24"/>
              </w:rPr>
              <w:t>г.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возрасту:1 отряд – 7-8 лет, 2 отряд – 9-10 лет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детского оздоровительного лагеря «Созвездие»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Направление: трудовое, спортивно-оздоровительное, духовно-нравственное, 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принята решением  педсовета (протокол № 4 от 25.03.2017), утверждена директором школы Бронниковой С.В.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575" w:type="dxa"/>
            <w:gridSpan w:val="2"/>
          </w:tcPr>
          <w:p w:rsidR="009F25A7" w:rsidRPr="008C2D96" w:rsidRDefault="009F25A7" w:rsidP="002C1407">
            <w:pPr>
              <w:jc w:val="both"/>
              <w:rPr>
                <w:sz w:val="24"/>
              </w:rPr>
            </w:pPr>
            <w:r w:rsidRPr="008C2D96">
              <w:rPr>
                <w:spacing w:val="-2"/>
                <w:sz w:val="24"/>
              </w:rPr>
              <w:t>2,8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575" w:type="dxa"/>
            <w:gridSpan w:val="2"/>
          </w:tcPr>
          <w:p w:rsidR="009F25A7" w:rsidRPr="008C2D96" w:rsidRDefault="009F25A7" w:rsidP="009333A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Ограждение металлическое имеется  по всему периметру,  в дневное время охрана обеспечивается УСП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,8 га"/>
              </w:smartTagPr>
              <w:r>
                <w:rPr>
                  <w:sz w:val="24"/>
                </w:rPr>
                <w:t>0,8 га</w:t>
              </w:r>
            </w:smartTag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3 этажа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Находится в здании школы.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Вместимость - 60 человек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575" w:type="dxa"/>
            <w:gridSpan w:val="2"/>
          </w:tcPr>
          <w:p w:rsidR="009F25A7" w:rsidRDefault="009F25A7" w:rsidP="00A656E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находится в здании школы.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</w:p>
        </w:tc>
      </w:tr>
      <w:tr w:rsidR="009F25A7" w:rsidTr="00E02E70">
        <w:trPr>
          <w:trHeight w:val="291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Имеется, подведена холодная вода</w:t>
            </w:r>
          </w:p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ФАП с. Знаменка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зал, спортивная площадка</w:t>
            </w:r>
          </w:p>
        </w:tc>
      </w:tr>
      <w:tr w:rsidR="009F25A7" w:rsidTr="00E02E70">
        <w:trPr>
          <w:trHeight w:val="468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зал, библиотека, музей</w:t>
            </w:r>
          </w:p>
        </w:tc>
      </w:tr>
      <w:tr w:rsidR="009F25A7" w:rsidTr="00E02E70">
        <w:trPr>
          <w:trHeight w:val="468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естественный водоем – река Нерча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98" w:type="dxa"/>
            <w:gridSpan w:val="3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575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2100 р. (краевая субсидия)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  <w:vMerge w:val="restart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73" w:type="dxa"/>
            <w:gridSpan w:val="5"/>
          </w:tcPr>
          <w:p w:rsidR="009F25A7" w:rsidRDefault="009F25A7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  <w:vMerge/>
          </w:tcPr>
          <w:p w:rsidR="009F25A7" w:rsidRDefault="009F25A7" w:rsidP="002C1407">
            <w:pPr>
              <w:jc w:val="both"/>
              <w:rPr>
                <w:sz w:val="24"/>
              </w:rPr>
            </w:pPr>
          </w:p>
        </w:tc>
        <w:tc>
          <w:tcPr>
            <w:tcW w:w="2012" w:type="dxa"/>
          </w:tcPr>
          <w:p w:rsidR="009F25A7" w:rsidRDefault="009F25A7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1838" w:type="dxa"/>
          </w:tcPr>
          <w:p w:rsidR="009F25A7" w:rsidRDefault="009F25A7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33" w:type="dxa"/>
            <w:gridSpan w:val="2"/>
          </w:tcPr>
          <w:p w:rsidR="009F25A7" w:rsidRDefault="009F25A7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690" w:type="dxa"/>
          </w:tcPr>
          <w:p w:rsidR="009F25A7" w:rsidRDefault="009F25A7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9F25A7" w:rsidRDefault="009F25A7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9F25A7" w:rsidRDefault="009F25A7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9F25A7" w:rsidTr="00E02E70">
        <w:trPr>
          <w:trHeight w:val="299"/>
        </w:trPr>
        <w:tc>
          <w:tcPr>
            <w:tcW w:w="648" w:type="dxa"/>
            <w:vMerge/>
          </w:tcPr>
          <w:p w:rsidR="009F25A7" w:rsidRDefault="009F25A7" w:rsidP="002C1407">
            <w:pPr>
              <w:jc w:val="both"/>
              <w:rPr>
                <w:sz w:val="24"/>
              </w:rPr>
            </w:pPr>
          </w:p>
        </w:tc>
        <w:tc>
          <w:tcPr>
            <w:tcW w:w="2012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Нерчинске</w:t>
            </w:r>
          </w:p>
        </w:tc>
        <w:tc>
          <w:tcPr>
            <w:tcW w:w="1838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Июнь 2017</w:t>
            </w:r>
          </w:p>
        </w:tc>
        <w:tc>
          <w:tcPr>
            <w:tcW w:w="2233" w:type="dxa"/>
            <w:gridSpan w:val="2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690" w:type="dxa"/>
          </w:tcPr>
          <w:p w:rsidR="009F25A7" w:rsidRDefault="009F25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9F25A7" w:rsidRDefault="009F25A7" w:rsidP="002C1407"/>
    <w:sectPr w:rsidR="009F25A7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A7" w:rsidRDefault="009F25A7" w:rsidP="009126F4">
      <w:r>
        <w:separator/>
      </w:r>
    </w:p>
  </w:endnote>
  <w:endnote w:type="continuationSeparator" w:id="0">
    <w:p w:rsidR="009F25A7" w:rsidRDefault="009F25A7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A7" w:rsidRDefault="009F25A7" w:rsidP="009126F4">
      <w:r>
        <w:separator/>
      </w:r>
    </w:p>
  </w:footnote>
  <w:footnote w:type="continuationSeparator" w:id="0">
    <w:p w:rsidR="009F25A7" w:rsidRDefault="009F25A7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101"/>
    <w:rsid w:val="000028E0"/>
    <w:rsid w:val="000177DD"/>
    <w:rsid w:val="00024E00"/>
    <w:rsid w:val="00036187"/>
    <w:rsid w:val="00047357"/>
    <w:rsid w:val="00090624"/>
    <w:rsid w:val="0009098E"/>
    <w:rsid w:val="00096472"/>
    <w:rsid w:val="000A0964"/>
    <w:rsid w:val="000A3452"/>
    <w:rsid w:val="000A39CF"/>
    <w:rsid w:val="000A4D59"/>
    <w:rsid w:val="000B4D27"/>
    <w:rsid w:val="000B7E64"/>
    <w:rsid w:val="000C500C"/>
    <w:rsid w:val="000D4F9A"/>
    <w:rsid w:val="000F154E"/>
    <w:rsid w:val="00112AF1"/>
    <w:rsid w:val="001169C5"/>
    <w:rsid w:val="00122FA6"/>
    <w:rsid w:val="00133610"/>
    <w:rsid w:val="00137D3C"/>
    <w:rsid w:val="00140045"/>
    <w:rsid w:val="00140EA8"/>
    <w:rsid w:val="00141915"/>
    <w:rsid w:val="0016103F"/>
    <w:rsid w:val="00170CBA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66E62"/>
    <w:rsid w:val="002B50B8"/>
    <w:rsid w:val="002C1407"/>
    <w:rsid w:val="002C4999"/>
    <w:rsid w:val="002D26B7"/>
    <w:rsid w:val="002D71F9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0CE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0EA9"/>
    <w:rsid w:val="003D7BFE"/>
    <w:rsid w:val="003F11ED"/>
    <w:rsid w:val="003F7E6D"/>
    <w:rsid w:val="00407066"/>
    <w:rsid w:val="004650B1"/>
    <w:rsid w:val="00476E41"/>
    <w:rsid w:val="0048301C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E6498"/>
    <w:rsid w:val="004F1B15"/>
    <w:rsid w:val="004F448C"/>
    <w:rsid w:val="004F65BA"/>
    <w:rsid w:val="00501E77"/>
    <w:rsid w:val="00513601"/>
    <w:rsid w:val="00520461"/>
    <w:rsid w:val="0052054C"/>
    <w:rsid w:val="005254A4"/>
    <w:rsid w:val="00547A39"/>
    <w:rsid w:val="00552A52"/>
    <w:rsid w:val="005744D3"/>
    <w:rsid w:val="00575BD9"/>
    <w:rsid w:val="00577B3D"/>
    <w:rsid w:val="00580857"/>
    <w:rsid w:val="005A1D52"/>
    <w:rsid w:val="005B5EAA"/>
    <w:rsid w:val="005B6CEC"/>
    <w:rsid w:val="005C2710"/>
    <w:rsid w:val="005C5C35"/>
    <w:rsid w:val="005C6337"/>
    <w:rsid w:val="005D1DDB"/>
    <w:rsid w:val="005E2076"/>
    <w:rsid w:val="005E3A92"/>
    <w:rsid w:val="0060087C"/>
    <w:rsid w:val="00604AC3"/>
    <w:rsid w:val="00606954"/>
    <w:rsid w:val="00613142"/>
    <w:rsid w:val="00615DD4"/>
    <w:rsid w:val="00624BC0"/>
    <w:rsid w:val="00635671"/>
    <w:rsid w:val="0064613F"/>
    <w:rsid w:val="00653DE4"/>
    <w:rsid w:val="006804D9"/>
    <w:rsid w:val="006855CB"/>
    <w:rsid w:val="006907E4"/>
    <w:rsid w:val="006A3963"/>
    <w:rsid w:val="006A42BB"/>
    <w:rsid w:val="006A5DEC"/>
    <w:rsid w:val="006B097B"/>
    <w:rsid w:val="006B2811"/>
    <w:rsid w:val="006B73D4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561DB"/>
    <w:rsid w:val="007709C4"/>
    <w:rsid w:val="007756DB"/>
    <w:rsid w:val="007811F6"/>
    <w:rsid w:val="00783C15"/>
    <w:rsid w:val="0078532F"/>
    <w:rsid w:val="007871D9"/>
    <w:rsid w:val="00793A3A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21D19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2D96"/>
    <w:rsid w:val="008C4DC9"/>
    <w:rsid w:val="008D1818"/>
    <w:rsid w:val="008D4E12"/>
    <w:rsid w:val="008F06FF"/>
    <w:rsid w:val="008F2F5B"/>
    <w:rsid w:val="008F3D51"/>
    <w:rsid w:val="00902599"/>
    <w:rsid w:val="00905B0B"/>
    <w:rsid w:val="009126F4"/>
    <w:rsid w:val="00914DBE"/>
    <w:rsid w:val="009333A0"/>
    <w:rsid w:val="0094617C"/>
    <w:rsid w:val="00956F55"/>
    <w:rsid w:val="00971AB7"/>
    <w:rsid w:val="00984E85"/>
    <w:rsid w:val="0099394A"/>
    <w:rsid w:val="009A25BB"/>
    <w:rsid w:val="009A2B8B"/>
    <w:rsid w:val="009B685D"/>
    <w:rsid w:val="009C52A5"/>
    <w:rsid w:val="009E1FFD"/>
    <w:rsid w:val="009E3EA6"/>
    <w:rsid w:val="009F25A7"/>
    <w:rsid w:val="009F7098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656EC"/>
    <w:rsid w:val="00A87D48"/>
    <w:rsid w:val="00AA3CCB"/>
    <w:rsid w:val="00AA3D94"/>
    <w:rsid w:val="00AA6F9D"/>
    <w:rsid w:val="00AE01C8"/>
    <w:rsid w:val="00AF4B3A"/>
    <w:rsid w:val="00B1248D"/>
    <w:rsid w:val="00B12CDB"/>
    <w:rsid w:val="00B12DB4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94464"/>
    <w:rsid w:val="00BE15BA"/>
    <w:rsid w:val="00BF037C"/>
    <w:rsid w:val="00BF05C2"/>
    <w:rsid w:val="00C176E5"/>
    <w:rsid w:val="00C21E36"/>
    <w:rsid w:val="00C22A9F"/>
    <w:rsid w:val="00C22FD2"/>
    <w:rsid w:val="00C30E04"/>
    <w:rsid w:val="00C40198"/>
    <w:rsid w:val="00C56AB8"/>
    <w:rsid w:val="00C76221"/>
    <w:rsid w:val="00C86B6C"/>
    <w:rsid w:val="00C93646"/>
    <w:rsid w:val="00CB782E"/>
    <w:rsid w:val="00CD052C"/>
    <w:rsid w:val="00CD1812"/>
    <w:rsid w:val="00CD5755"/>
    <w:rsid w:val="00CE14E7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02E70"/>
    <w:rsid w:val="00E27D60"/>
    <w:rsid w:val="00E30DA0"/>
    <w:rsid w:val="00E354B4"/>
    <w:rsid w:val="00E35ACE"/>
    <w:rsid w:val="00E36D4C"/>
    <w:rsid w:val="00E36F0B"/>
    <w:rsid w:val="00E43192"/>
    <w:rsid w:val="00E54943"/>
    <w:rsid w:val="00E54BF2"/>
    <w:rsid w:val="00E635F8"/>
    <w:rsid w:val="00E7012C"/>
    <w:rsid w:val="00E72134"/>
    <w:rsid w:val="00E8171E"/>
    <w:rsid w:val="00E83C39"/>
    <w:rsid w:val="00E936B3"/>
    <w:rsid w:val="00E967E5"/>
    <w:rsid w:val="00EA6B11"/>
    <w:rsid w:val="00EB35BD"/>
    <w:rsid w:val="00EC5763"/>
    <w:rsid w:val="00ED76D0"/>
    <w:rsid w:val="00EE3405"/>
    <w:rsid w:val="00EF320B"/>
    <w:rsid w:val="00EF47FE"/>
    <w:rsid w:val="00EF548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068F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301C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301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01C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D4E12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9394A"/>
    <w:rPr>
      <w:rFonts w:cs="Times New Roman"/>
      <w:color w:val="000080"/>
      <w:u w:val="single"/>
    </w:rPr>
  </w:style>
  <w:style w:type="paragraph" w:customStyle="1" w:styleId="a0">
    <w:name w:val="Текст в заданном формате"/>
    <w:basedOn w:val="Normal"/>
    <w:uiPriority w:val="99"/>
    <w:rsid w:val="0099394A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portfolio.ru/s4590660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654</Words>
  <Characters>3732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17</cp:revision>
  <cp:lastPrinted>2011-11-02T07:10:00Z</cp:lastPrinted>
  <dcterms:created xsi:type="dcterms:W3CDTF">2017-07-13T07:47:00Z</dcterms:created>
  <dcterms:modified xsi:type="dcterms:W3CDTF">2018-01-25T13:13:00Z</dcterms:modified>
</cp:coreProperties>
</file>