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06" w:rsidRDefault="00177D06" w:rsidP="002F6B44">
      <w:pPr>
        <w:jc w:val="right"/>
      </w:pPr>
      <w:bookmarkStart w:id="0" w:name="_GoBack"/>
      <w:bookmarkEnd w:id="0"/>
      <w:r>
        <w:t>Приложение 2.</w:t>
      </w:r>
    </w:p>
    <w:p w:rsidR="00177D06" w:rsidRDefault="00177D06" w:rsidP="00E36D4C">
      <w:pPr>
        <w:jc w:val="center"/>
      </w:pPr>
    </w:p>
    <w:p w:rsidR="00177D06" w:rsidRDefault="00177D06" w:rsidP="00E36D4C">
      <w:pPr>
        <w:jc w:val="center"/>
      </w:pPr>
      <w:r>
        <w:t>Информационная карта организации отдыха детей и их оздоровления*</w:t>
      </w:r>
    </w:p>
    <w:p w:rsidR="00177D06" w:rsidRPr="000A3452" w:rsidRDefault="00177D06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177D06" w:rsidRDefault="00177D06" w:rsidP="00337E91">
      <w:pPr>
        <w:jc w:val="center"/>
        <w:rPr>
          <w:bCs/>
          <w:sz w:val="24"/>
        </w:rPr>
      </w:pPr>
    </w:p>
    <w:p w:rsidR="00177D06" w:rsidRPr="004F448C" w:rsidRDefault="00177D06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Pr="00CC7369">
        <w:rPr>
          <w:bCs/>
          <w:sz w:val="24"/>
          <w:u w:val="single"/>
        </w:rPr>
        <w:t xml:space="preserve">« 10» января  </w:t>
      </w:r>
      <w:smartTag w:uri="urn:schemas-microsoft-com:office:smarttags" w:element="metricconverter">
        <w:smartTagPr>
          <w:attr w:name="ProductID" w:val="2018 г"/>
        </w:smartTagPr>
        <w:r w:rsidRPr="00CC7369">
          <w:rPr>
            <w:bCs/>
            <w:sz w:val="24"/>
            <w:u w:val="single"/>
          </w:rPr>
          <w:t>2018 г</w:t>
        </w:r>
      </w:smartTag>
      <w:r w:rsidRPr="00CC7369">
        <w:rPr>
          <w:bCs/>
          <w:sz w:val="24"/>
          <w:u w:val="single"/>
        </w:rPr>
        <w:t>.</w:t>
      </w:r>
    </w:p>
    <w:p w:rsidR="00177D06" w:rsidRDefault="00177D0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049"/>
        <w:gridCol w:w="2057"/>
        <w:gridCol w:w="391"/>
        <w:gridCol w:w="1903"/>
        <w:gridCol w:w="3398"/>
      </w:tblGrid>
      <w:tr w:rsidR="00177D06" w:rsidTr="007811F6">
        <w:trPr>
          <w:trHeight w:val="325"/>
        </w:trPr>
        <w:tc>
          <w:tcPr>
            <w:tcW w:w="10314" w:type="dxa"/>
            <w:gridSpan w:val="6"/>
          </w:tcPr>
          <w:p w:rsidR="00177D06" w:rsidRDefault="00177D06" w:rsidP="002C1407">
            <w:pPr>
              <w:jc w:val="center"/>
              <w:rPr>
                <w:sz w:val="20"/>
                <w:szCs w:val="20"/>
              </w:rPr>
            </w:pPr>
          </w:p>
          <w:p w:rsidR="00177D06" w:rsidRPr="00A93A24" w:rsidRDefault="00177D06" w:rsidP="002C1407">
            <w:pPr>
              <w:jc w:val="center"/>
              <w:rPr>
                <w:b/>
                <w:sz w:val="24"/>
                <w:u w:val="single"/>
              </w:rPr>
            </w:pPr>
            <w:r w:rsidRPr="00A93A24">
              <w:rPr>
                <w:b/>
                <w:sz w:val="24"/>
                <w:u w:val="single"/>
              </w:rPr>
              <w:t>Муниципальное бюджетное общеобразовательное учреждение</w:t>
            </w:r>
          </w:p>
          <w:p w:rsidR="00177D06" w:rsidRPr="00A93A24" w:rsidRDefault="00177D06" w:rsidP="002C1407">
            <w:pPr>
              <w:jc w:val="center"/>
              <w:rPr>
                <w:b/>
                <w:sz w:val="24"/>
                <w:u w:val="single"/>
              </w:rPr>
            </w:pPr>
            <w:r w:rsidRPr="00A93A24">
              <w:rPr>
                <w:b/>
                <w:sz w:val="24"/>
                <w:u w:val="single"/>
              </w:rPr>
              <w:t xml:space="preserve"> основная общеобразовательная школа с.Савватеево</w:t>
            </w:r>
          </w:p>
          <w:p w:rsidR="00177D06" w:rsidRPr="00A93A24" w:rsidRDefault="00177D06" w:rsidP="002C1407">
            <w:pPr>
              <w:jc w:val="center"/>
              <w:rPr>
                <w:b/>
                <w:sz w:val="24"/>
                <w:u w:val="single"/>
              </w:rPr>
            </w:pPr>
            <w:r w:rsidRPr="00A93A24">
              <w:rPr>
                <w:b/>
                <w:sz w:val="24"/>
                <w:u w:val="single"/>
              </w:rPr>
              <w:t>Оздоровительный лагерь с дневным пребыванием детей</w:t>
            </w:r>
          </w:p>
          <w:p w:rsidR="00177D06" w:rsidRDefault="00177D06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177D06" w:rsidRDefault="00177D06" w:rsidP="007811F6">
            <w:pPr>
              <w:jc w:val="center"/>
              <w:rPr>
                <w:sz w:val="24"/>
              </w:rPr>
            </w:pPr>
          </w:p>
        </w:tc>
      </w:tr>
      <w:tr w:rsidR="00177D06" w:rsidRPr="002B430B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Юридический адрес, телефон, факс,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673412</w:t>
            </w:r>
          </w:p>
          <w:p w:rsidR="00177D06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Забайкальский край, </w:t>
            </w:r>
          </w:p>
          <w:p w:rsidR="00177D06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Нерчинский район,</w:t>
            </w:r>
          </w:p>
          <w:p w:rsidR="00177D06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с.Савватеево, </w:t>
            </w:r>
          </w:p>
          <w:p w:rsidR="00177D06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ул. Центральная, 32</w:t>
            </w:r>
          </w:p>
          <w:p w:rsidR="00177D06" w:rsidRPr="002B430B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2B430B">
              <w:rPr>
                <w:sz w:val="24"/>
              </w:rPr>
              <w:t xml:space="preserve">. 8(30242) </w:t>
            </w:r>
            <w:r>
              <w:rPr>
                <w:sz w:val="24"/>
              </w:rPr>
              <w:t>53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</w:rPr>
              <w:t>32</w:t>
            </w:r>
          </w:p>
          <w:p w:rsidR="00177D06" w:rsidRPr="002B430B" w:rsidRDefault="00177D06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2B430B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2B430B">
              <w:rPr>
                <w:sz w:val="24"/>
              </w:rPr>
              <w:t xml:space="preserve">: </w:t>
            </w:r>
            <w:hyperlink r:id="rId7" w:history="1">
              <w:r w:rsidRPr="00A962D9">
                <w:rPr>
                  <w:rStyle w:val="Hyperlink"/>
                  <w:sz w:val="24"/>
                  <w:lang w:val="en-US"/>
                </w:rPr>
                <w:t>savateevo</w:t>
              </w:r>
              <w:r w:rsidRPr="00A962D9">
                <w:rPr>
                  <w:rStyle w:val="Hyperlink"/>
                  <w:sz w:val="24"/>
                </w:rPr>
                <w:t>@</w:t>
              </w:r>
              <w:r w:rsidRPr="00A962D9">
                <w:rPr>
                  <w:rStyle w:val="Hyperlink"/>
                  <w:sz w:val="24"/>
                  <w:lang w:val="en-US"/>
                </w:rPr>
                <w:t>mail</w:t>
              </w:r>
              <w:r w:rsidRPr="00A962D9">
                <w:rPr>
                  <w:rStyle w:val="Hyperlink"/>
                  <w:sz w:val="24"/>
                </w:rPr>
                <w:t>.</w:t>
              </w:r>
              <w:r w:rsidRPr="00A962D9">
                <w:rPr>
                  <w:rStyle w:val="Hyperlink"/>
                  <w:sz w:val="24"/>
                  <w:lang w:val="en-US"/>
                </w:rPr>
                <w:t>ru</w:t>
              </w:r>
            </w:hyperlink>
          </w:p>
        </w:tc>
      </w:tr>
      <w:tr w:rsidR="00177D06" w:rsidRPr="002B430B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адрес, телефон, факс,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301" w:type="dxa"/>
            <w:gridSpan w:val="2"/>
          </w:tcPr>
          <w:p w:rsidR="00177D06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673412</w:t>
            </w:r>
          </w:p>
          <w:p w:rsidR="00177D06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Забайкальский край, </w:t>
            </w:r>
          </w:p>
          <w:p w:rsidR="00177D06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Нерчинский район,</w:t>
            </w:r>
          </w:p>
          <w:p w:rsidR="00177D06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с.Савватеево, </w:t>
            </w:r>
          </w:p>
          <w:p w:rsidR="00177D06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ул. Центральная, 32</w:t>
            </w:r>
          </w:p>
          <w:p w:rsidR="00177D06" w:rsidRPr="002B430B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Pr="002B430B">
              <w:rPr>
                <w:sz w:val="24"/>
              </w:rPr>
              <w:t xml:space="preserve">. 8(30242) </w:t>
            </w:r>
            <w:r>
              <w:rPr>
                <w:sz w:val="24"/>
              </w:rPr>
              <w:t>53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</w:rPr>
              <w:t>4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</w:rPr>
              <w:t>32</w:t>
            </w:r>
          </w:p>
          <w:p w:rsidR="00177D06" w:rsidRPr="002B430B" w:rsidRDefault="00177D06" w:rsidP="008040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2B430B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2B430B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2B430B">
              <w:rPr>
                <w:sz w:val="24"/>
              </w:rPr>
              <w:t xml:space="preserve">: </w:t>
            </w:r>
            <w:hyperlink r:id="rId8" w:history="1">
              <w:r w:rsidRPr="00A962D9">
                <w:rPr>
                  <w:rStyle w:val="Hyperlink"/>
                  <w:sz w:val="24"/>
                  <w:lang w:val="en-US"/>
                </w:rPr>
                <w:t>savateevo</w:t>
              </w:r>
              <w:r w:rsidRPr="00A962D9">
                <w:rPr>
                  <w:rStyle w:val="Hyperlink"/>
                  <w:sz w:val="24"/>
                </w:rPr>
                <w:t>@</w:t>
              </w:r>
              <w:r w:rsidRPr="00A962D9">
                <w:rPr>
                  <w:rStyle w:val="Hyperlink"/>
                  <w:sz w:val="24"/>
                  <w:lang w:val="en-US"/>
                </w:rPr>
                <w:t>mail</w:t>
              </w:r>
              <w:r w:rsidRPr="00A962D9">
                <w:rPr>
                  <w:rStyle w:val="Hyperlink"/>
                  <w:sz w:val="24"/>
                </w:rPr>
                <w:t>.</w:t>
              </w:r>
              <w:r w:rsidRPr="00A962D9">
                <w:rPr>
                  <w:rStyle w:val="Hyperlink"/>
                  <w:sz w:val="24"/>
                  <w:lang w:val="en-US"/>
                </w:rPr>
                <w:t>ru</w:t>
              </w:r>
            </w:hyperlink>
          </w:p>
        </w:tc>
      </w:tr>
      <w:tr w:rsidR="00177D06" w:rsidRPr="00BA18F1" w:rsidTr="00B31FB0">
        <w:trPr>
          <w:trHeight w:val="367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Учредитель: муниципальный район «Нерчинский район». Функции учредителя выполняет администрация муниципального района «Нерчинский район: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 673400, Забайкальский край, г. Нерчинск, ул. Шилова,3.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177D06" w:rsidRPr="00932270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93227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932270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93227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932270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177D06" w:rsidTr="00B31FB0">
        <w:trPr>
          <w:trHeight w:val="678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Руководитель: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Емельянова Ирина Васильевна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89145094634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телефоны: 8(30242)53-4-32</w:t>
            </w:r>
          </w:p>
          <w:p w:rsidR="00177D06" w:rsidRPr="00B31FB0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Pr="002B430B">
              <w:rPr>
                <w:sz w:val="24"/>
                <w:lang w:val="en-US"/>
              </w:rPr>
              <w:t>https</w:t>
            </w:r>
            <w:r w:rsidRPr="001B6E95">
              <w:rPr>
                <w:sz w:val="24"/>
              </w:rPr>
              <w:t>://</w:t>
            </w:r>
            <w:r w:rsidRPr="002B430B">
              <w:rPr>
                <w:sz w:val="24"/>
                <w:lang w:val="en-US"/>
              </w:rPr>
              <w:t>savateevo</w:t>
            </w:r>
            <w:r w:rsidRPr="001B6E95">
              <w:rPr>
                <w:sz w:val="24"/>
              </w:rPr>
              <w:t>.</w:t>
            </w:r>
            <w:r w:rsidRPr="002B430B">
              <w:rPr>
                <w:sz w:val="24"/>
                <w:lang w:val="en-US"/>
              </w:rPr>
              <w:t>jimdo</w:t>
            </w:r>
            <w:r w:rsidRPr="001B6E95">
              <w:rPr>
                <w:sz w:val="24"/>
              </w:rPr>
              <w:t>.</w:t>
            </w:r>
            <w:r w:rsidRPr="002B430B">
              <w:rPr>
                <w:sz w:val="24"/>
                <w:lang w:val="en-US"/>
              </w:rPr>
              <w:t>com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</w:p>
        </w:tc>
      </w:tr>
      <w:tr w:rsidR="00177D06" w:rsidTr="00B31FB0">
        <w:trPr>
          <w:trHeight w:val="451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с.Савватеево</w:t>
            </w:r>
          </w:p>
        </w:tc>
      </w:tr>
      <w:tr w:rsidR="00177D06" w:rsidTr="00B31FB0">
        <w:trPr>
          <w:trHeight w:val="441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177D06" w:rsidTr="00B31FB0">
        <w:trPr>
          <w:trHeight w:val="307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301" w:type="dxa"/>
            <w:gridSpan w:val="2"/>
          </w:tcPr>
          <w:p w:rsidR="00177D06" w:rsidRPr="00B31FB0" w:rsidRDefault="00177D06" w:rsidP="002C140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- 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7-13 лет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воспитательной работы оздоровительного лагеря с дневным пребыванием учащихся «Улыбка»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Утверждена на заседании педагогического совета; решение  № 4 от 12.01.2018 г.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на образовательную деятельность серия 75ЛО2 № 0000473 от 26.02.2016 г.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,3 га"/>
              </w:smartTagPr>
              <w:r>
                <w:rPr>
                  <w:sz w:val="24"/>
                </w:rPr>
                <w:t>2,3 га</w:t>
              </w:r>
            </w:smartTag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 в исправном состоянии (штакетник по периметру) , охрана осуществляется в дневное время УСП, в ночное – сторожа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sz w:val="24"/>
                </w:rPr>
                <w:t>1,2 га</w:t>
              </w:r>
            </w:smartTag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одноэтажное кирпичное здание 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здании школы, вместимость – 48 человек.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умывальники в здании школы, санузел надворный</w:t>
            </w:r>
          </w:p>
        </w:tc>
      </w:tr>
      <w:tr w:rsidR="00177D06" w:rsidTr="00B31FB0">
        <w:trPr>
          <w:trHeight w:val="291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отсутствует, вода привозная на основе договора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 отсутствует, медицинское обслуживание осуществляется на базе ФАП с.Савватеево на основе договора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спортивная площадка с полосой препятствий, футбольное поле и волейбольная площадка; спортивный зал с необходимым оборудованием</w:t>
            </w:r>
          </w:p>
        </w:tc>
      </w:tr>
      <w:tr w:rsidR="00177D06" w:rsidTr="00B31FB0">
        <w:trPr>
          <w:trHeight w:val="468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с СДК</w:t>
            </w:r>
          </w:p>
        </w:tc>
      </w:tr>
      <w:tr w:rsidR="00177D06" w:rsidTr="00B31FB0">
        <w:trPr>
          <w:trHeight w:val="468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Ургучан –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4"/>
                </w:rPr>
                <w:t>500 м</w:t>
              </w:r>
            </w:smartTag>
            <w:r>
              <w:rPr>
                <w:sz w:val="24"/>
              </w:rPr>
              <w:t>.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97" w:type="dxa"/>
            <w:gridSpan w:val="3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301" w:type="dxa"/>
            <w:gridSpan w:val="2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2352 р. (краевая субсидия)</w:t>
            </w:r>
          </w:p>
          <w:p w:rsidR="00177D06" w:rsidRDefault="00177D06" w:rsidP="002C1407">
            <w:pPr>
              <w:jc w:val="both"/>
              <w:rPr>
                <w:sz w:val="24"/>
              </w:rPr>
            </w:pPr>
          </w:p>
          <w:p w:rsidR="00177D06" w:rsidRDefault="00177D06" w:rsidP="002C1407">
            <w:pPr>
              <w:jc w:val="both"/>
              <w:rPr>
                <w:sz w:val="24"/>
              </w:rPr>
            </w:pPr>
          </w:p>
        </w:tc>
      </w:tr>
      <w:tr w:rsidR="00177D06" w:rsidTr="00B31FB0">
        <w:trPr>
          <w:trHeight w:val="299"/>
        </w:trPr>
        <w:tc>
          <w:tcPr>
            <w:tcW w:w="516" w:type="dxa"/>
            <w:vMerge w:val="restart"/>
          </w:tcPr>
          <w:p w:rsidR="00177D06" w:rsidRDefault="00177D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8" w:type="dxa"/>
            <w:gridSpan w:val="5"/>
          </w:tcPr>
          <w:p w:rsidR="00177D06" w:rsidRDefault="00177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  <w:vMerge/>
          </w:tcPr>
          <w:p w:rsidR="00177D06" w:rsidRDefault="00177D06" w:rsidP="002C1407">
            <w:pPr>
              <w:jc w:val="both"/>
              <w:rPr>
                <w:sz w:val="24"/>
              </w:rPr>
            </w:pPr>
          </w:p>
        </w:tc>
        <w:tc>
          <w:tcPr>
            <w:tcW w:w="2049" w:type="dxa"/>
          </w:tcPr>
          <w:p w:rsidR="00177D06" w:rsidRDefault="00177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57" w:type="dxa"/>
          </w:tcPr>
          <w:p w:rsidR="00177D06" w:rsidRDefault="00177D0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</w:tcPr>
          <w:p w:rsidR="00177D06" w:rsidRDefault="00177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98" w:type="dxa"/>
          </w:tcPr>
          <w:p w:rsidR="00177D06" w:rsidRDefault="00177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77D06" w:rsidRDefault="00177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177D06" w:rsidRDefault="00177D06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177D06" w:rsidTr="00B31FB0">
        <w:trPr>
          <w:trHeight w:val="299"/>
        </w:trPr>
        <w:tc>
          <w:tcPr>
            <w:tcW w:w="516" w:type="dxa"/>
          </w:tcPr>
          <w:p w:rsidR="00177D06" w:rsidRDefault="00177D06" w:rsidP="002C1407">
            <w:pPr>
              <w:jc w:val="both"/>
              <w:rPr>
                <w:sz w:val="24"/>
              </w:rPr>
            </w:pPr>
          </w:p>
        </w:tc>
        <w:tc>
          <w:tcPr>
            <w:tcW w:w="2049" w:type="dxa"/>
          </w:tcPr>
          <w:p w:rsidR="00177D06" w:rsidRDefault="00177D06" w:rsidP="000B4D27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городе Нерчинске </w:t>
            </w:r>
          </w:p>
        </w:tc>
        <w:tc>
          <w:tcPr>
            <w:tcW w:w="2057" w:type="dxa"/>
          </w:tcPr>
          <w:p w:rsidR="00177D06" w:rsidRDefault="00177D06" w:rsidP="000B4D27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2017 г</w:t>
              </w:r>
            </w:smartTag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94" w:type="dxa"/>
            <w:gridSpan w:val="2"/>
          </w:tcPr>
          <w:p w:rsidR="00177D06" w:rsidRDefault="00177D06" w:rsidP="00E54BF2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рекомендательный характер предписания</w:t>
            </w:r>
          </w:p>
        </w:tc>
        <w:tc>
          <w:tcPr>
            <w:tcW w:w="3398" w:type="dxa"/>
          </w:tcPr>
          <w:p w:rsidR="00177D06" w:rsidRDefault="00177D06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177D06" w:rsidRDefault="00177D06" w:rsidP="002C1407"/>
    <w:sectPr w:rsidR="00177D06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06" w:rsidRDefault="00177D06" w:rsidP="009126F4">
      <w:r>
        <w:separator/>
      </w:r>
    </w:p>
  </w:endnote>
  <w:endnote w:type="continuationSeparator" w:id="0">
    <w:p w:rsidR="00177D06" w:rsidRDefault="00177D06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06" w:rsidRDefault="00177D06" w:rsidP="009126F4">
      <w:r>
        <w:separator/>
      </w:r>
    </w:p>
  </w:footnote>
  <w:footnote w:type="continuationSeparator" w:id="0">
    <w:p w:rsidR="00177D06" w:rsidRDefault="00177D06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A7C2A"/>
    <w:rsid w:val="000B4D27"/>
    <w:rsid w:val="000C500C"/>
    <w:rsid w:val="000D0A2B"/>
    <w:rsid w:val="000D4F9A"/>
    <w:rsid w:val="000F154E"/>
    <w:rsid w:val="001169C5"/>
    <w:rsid w:val="00122FA6"/>
    <w:rsid w:val="00133610"/>
    <w:rsid w:val="00136324"/>
    <w:rsid w:val="00137D3C"/>
    <w:rsid w:val="00140045"/>
    <w:rsid w:val="00140EA8"/>
    <w:rsid w:val="00141915"/>
    <w:rsid w:val="0016103F"/>
    <w:rsid w:val="00172C78"/>
    <w:rsid w:val="001774EB"/>
    <w:rsid w:val="00177D06"/>
    <w:rsid w:val="00180F71"/>
    <w:rsid w:val="001910D9"/>
    <w:rsid w:val="001A0D30"/>
    <w:rsid w:val="001A12AE"/>
    <w:rsid w:val="001A2BFD"/>
    <w:rsid w:val="001A77F8"/>
    <w:rsid w:val="001B0CCE"/>
    <w:rsid w:val="001B408F"/>
    <w:rsid w:val="001B6E95"/>
    <w:rsid w:val="001C7CE9"/>
    <w:rsid w:val="001D14DD"/>
    <w:rsid w:val="001D393F"/>
    <w:rsid w:val="001D7367"/>
    <w:rsid w:val="001F0A87"/>
    <w:rsid w:val="00213CCA"/>
    <w:rsid w:val="00221809"/>
    <w:rsid w:val="00221F22"/>
    <w:rsid w:val="00231CF0"/>
    <w:rsid w:val="00240141"/>
    <w:rsid w:val="002476D5"/>
    <w:rsid w:val="00252CD6"/>
    <w:rsid w:val="00252ED3"/>
    <w:rsid w:val="00257863"/>
    <w:rsid w:val="002B430B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35A4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503EC"/>
    <w:rsid w:val="004650B1"/>
    <w:rsid w:val="00476E41"/>
    <w:rsid w:val="004841AA"/>
    <w:rsid w:val="00485DAE"/>
    <w:rsid w:val="00491675"/>
    <w:rsid w:val="0049474B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1A78"/>
    <w:rsid w:val="005254A4"/>
    <w:rsid w:val="00547A39"/>
    <w:rsid w:val="00552A52"/>
    <w:rsid w:val="00560B0A"/>
    <w:rsid w:val="005744D3"/>
    <w:rsid w:val="00575BD9"/>
    <w:rsid w:val="00577B3D"/>
    <w:rsid w:val="005B5EAA"/>
    <w:rsid w:val="005B6CEC"/>
    <w:rsid w:val="005C2710"/>
    <w:rsid w:val="005C4126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0680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4059"/>
    <w:rsid w:val="0080674F"/>
    <w:rsid w:val="00812080"/>
    <w:rsid w:val="0081653F"/>
    <w:rsid w:val="00816B8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5E70"/>
    <w:rsid w:val="008B6DB3"/>
    <w:rsid w:val="008C24EC"/>
    <w:rsid w:val="008D0583"/>
    <w:rsid w:val="008D1818"/>
    <w:rsid w:val="008F06FF"/>
    <w:rsid w:val="008F2F5B"/>
    <w:rsid w:val="008F3913"/>
    <w:rsid w:val="008F3D51"/>
    <w:rsid w:val="00902599"/>
    <w:rsid w:val="00905B0B"/>
    <w:rsid w:val="009126F4"/>
    <w:rsid w:val="00932270"/>
    <w:rsid w:val="0094617C"/>
    <w:rsid w:val="00956F55"/>
    <w:rsid w:val="00971AB7"/>
    <w:rsid w:val="00984E85"/>
    <w:rsid w:val="00994A73"/>
    <w:rsid w:val="009A2B8B"/>
    <w:rsid w:val="009B685D"/>
    <w:rsid w:val="009D62A7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B18"/>
    <w:rsid w:val="00A87D48"/>
    <w:rsid w:val="00A93A24"/>
    <w:rsid w:val="00A962D9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115D"/>
    <w:rsid w:val="00B31FB0"/>
    <w:rsid w:val="00B336A7"/>
    <w:rsid w:val="00B5415B"/>
    <w:rsid w:val="00B739D7"/>
    <w:rsid w:val="00B73DBA"/>
    <w:rsid w:val="00B74D1F"/>
    <w:rsid w:val="00B912F9"/>
    <w:rsid w:val="00BA18F1"/>
    <w:rsid w:val="00BC67DB"/>
    <w:rsid w:val="00BD7FD5"/>
    <w:rsid w:val="00BE15BA"/>
    <w:rsid w:val="00BF037C"/>
    <w:rsid w:val="00BF05C2"/>
    <w:rsid w:val="00C05633"/>
    <w:rsid w:val="00C176E5"/>
    <w:rsid w:val="00C21E36"/>
    <w:rsid w:val="00C22A9F"/>
    <w:rsid w:val="00C22FD2"/>
    <w:rsid w:val="00C30E04"/>
    <w:rsid w:val="00C5612F"/>
    <w:rsid w:val="00C76221"/>
    <w:rsid w:val="00C86B6C"/>
    <w:rsid w:val="00C93646"/>
    <w:rsid w:val="00CC7369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77547"/>
    <w:rsid w:val="00D8022E"/>
    <w:rsid w:val="00D83110"/>
    <w:rsid w:val="00D8732A"/>
    <w:rsid w:val="00D92FC6"/>
    <w:rsid w:val="00DA07F3"/>
    <w:rsid w:val="00DC1AA4"/>
    <w:rsid w:val="00DD4DEC"/>
    <w:rsid w:val="00DE28D3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86878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94656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2FC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2FC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FC6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B4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tee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ate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710</Words>
  <Characters>4053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16</cp:revision>
  <cp:lastPrinted>2011-11-02T07:10:00Z</cp:lastPrinted>
  <dcterms:created xsi:type="dcterms:W3CDTF">2017-07-13T07:47:00Z</dcterms:created>
  <dcterms:modified xsi:type="dcterms:W3CDTF">2018-01-26T00:01:00Z</dcterms:modified>
</cp:coreProperties>
</file>