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77" w:rsidRDefault="00965977" w:rsidP="002F6B44">
      <w:pPr>
        <w:jc w:val="right"/>
      </w:pPr>
      <w:r>
        <w:t>Приложение 2.</w:t>
      </w:r>
    </w:p>
    <w:p w:rsidR="00965977" w:rsidRDefault="00965977" w:rsidP="00E36D4C">
      <w:pPr>
        <w:jc w:val="center"/>
      </w:pPr>
    </w:p>
    <w:p w:rsidR="00965977" w:rsidRDefault="00965977" w:rsidP="00E36D4C">
      <w:pPr>
        <w:jc w:val="center"/>
      </w:pPr>
      <w:r>
        <w:t>Информационная карта организации отдыха детей и их оздоровления*</w:t>
      </w:r>
    </w:p>
    <w:p w:rsidR="00965977" w:rsidRPr="000A3452" w:rsidRDefault="00965977" w:rsidP="00E36D4C">
      <w:pPr>
        <w:jc w:val="center"/>
        <w:rPr>
          <w:i/>
          <w:sz w:val="22"/>
          <w:szCs w:val="22"/>
        </w:rPr>
      </w:pPr>
      <w:r w:rsidRPr="000A3452">
        <w:rPr>
          <w:i/>
          <w:sz w:val="22"/>
          <w:szCs w:val="22"/>
        </w:rPr>
        <w:t xml:space="preserve">* размещается на сайте уполномоченного </w:t>
      </w:r>
      <w:r>
        <w:rPr>
          <w:i/>
          <w:sz w:val="22"/>
          <w:szCs w:val="22"/>
        </w:rPr>
        <w:t xml:space="preserve">муниципального органа </w:t>
      </w:r>
      <w:r w:rsidRPr="000A3452">
        <w:rPr>
          <w:i/>
          <w:sz w:val="22"/>
          <w:szCs w:val="22"/>
        </w:rPr>
        <w:t>субъекта РФ</w:t>
      </w:r>
    </w:p>
    <w:p w:rsidR="00965977" w:rsidRDefault="00965977" w:rsidP="00337E91">
      <w:pPr>
        <w:jc w:val="center"/>
        <w:rPr>
          <w:bCs/>
          <w:sz w:val="24"/>
        </w:rPr>
      </w:pPr>
    </w:p>
    <w:p w:rsidR="00965977" w:rsidRPr="004F448C" w:rsidRDefault="00965977" w:rsidP="00337E91">
      <w:pPr>
        <w:jc w:val="center"/>
        <w:rPr>
          <w:bCs/>
          <w:sz w:val="24"/>
        </w:rPr>
      </w:pPr>
      <w:r w:rsidRPr="004F448C">
        <w:rPr>
          <w:bCs/>
          <w:sz w:val="24"/>
        </w:rPr>
        <w:t xml:space="preserve">по состоянию на </w:t>
      </w:r>
      <w:r>
        <w:rPr>
          <w:bCs/>
          <w:sz w:val="24"/>
        </w:rPr>
        <w:t xml:space="preserve">«_20» </w:t>
      </w:r>
      <w:r w:rsidRPr="009B6D85">
        <w:rPr>
          <w:bCs/>
          <w:sz w:val="24"/>
          <w:u w:val="single"/>
        </w:rPr>
        <w:t>____января____</w:t>
      </w:r>
      <w:r w:rsidRPr="004F448C">
        <w:rPr>
          <w:bCs/>
          <w:sz w:val="24"/>
        </w:rPr>
        <w:t>201</w:t>
      </w:r>
      <w:r>
        <w:rPr>
          <w:bCs/>
          <w:sz w:val="24"/>
        </w:rPr>
        <w:t>8__</w:t>
      </w:r>
      <w:r w:rsidRPr="004F448C">
        <w:rPr>
          <w:bCs/>
          <w:sz w:val="24"/>
        </w:rPr>
        <w:t xml:space="preserve"> г.</w:t>
      </w:r>
    </w:p>
    <w:p w:rsidR="00965977" w:rsidRDefault="00965977" w:rsidP="00E36D4C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"/>
        <w:gridCol w:w="2065"/>
        <w:gridCol w:w="2094"/>
        <w:gridCol w:w="364"/>
        <w:gridCol w:w="1931"/>
        <w:gridCol w:w="3341"/>
      </w:tblGrid>
      <w:tr w:rsidR="00965977" w:rsidTr="007811F6">
        <w:trPr>
          <w:trHeight w:val="325"/>
        </w:trPr>
        <w:tc>
          <w:tcPr>
            <w:tcW w:w="10314" w:type="dxa"/>
            <w:gridSpan w:val="6"/>
          </w:tcPr>
          <w:p w:rsidR="00965977" w:rsidRDefault="00965977" w:rsidP="002C1407">
            <w:pPr>
              <w:jc w:val="center"/>
              <w:rPr>
                <w:sz w:val="20"/>
                <w:szCs w:val="20"/>
              </w:rPr>
            </w:pPr>
          </w:p>
          <w:p w:rsidR="00965977" w:rsidRDefault="00965977" w:rsidP="002C1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Илим ________________________________________</w:t>
            </w:r>
          </w:p>
          <w:p w:rsidR="00965977" w:rsidRDefault="00965977" w:rsidP="0078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(полное наименование оздоровительной организации без сокращений)</w:t>
            </w:r>
          </w:p>
          <w:p w:rsidR="00965977" w:rsidRDefault="00965977" w:rsidP="007811F6">
            <w:pPr>
              <w:jc w:val="center"/>
              <w:rPr>
                <w:sz w:val="24"/>
              </w:rPr>
            </w:pPr>
          </w:p>
        </w:tc>
      </w:tr>
      <w:tr w:rsidR="00965977" w:rsidTr="007811F6">
        <w:trPr>
          <w:trHeight w:val="299"/>
        </w:trPr>
        <w:tc>
          <w:tcPr>
            <w:tcW w:w="525" w:type="dxa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32" w:type="dxa"/>
            <w:gridSpan w:val="3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Юридический адрес, телефон, факс, e-mail</w:t>
            </w:r>
          </w:p>
        </w:tc>
        <w:tc>
          <w:tcPr>
            <w:tcW w:w="5157" w:type="dxa"/>
            <w:gridSpan w:val="2"/>
          </w:tcPr>
          <w:p w:rsidR="00965977" w:rsidRPr="007F5CB3" w:rsidRDefault="00965977" w:rsidP="002C1407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673424 Забайкальский край, Нерчинский р-н, с. Илим, ул. Центральная, д.37; тел. 8-30-242-58-3-16; </w:t>
            </w:r>
            <w:r>
              <w:rPr>
                <w:sz w:val="24"/>
                <w:lang w:val="en-US"/>
              </w:rPr>
              <w:t>ilim</w:t>
            </w:r>
            <w:r w:rsidRPr="007F5CB3">
              <w:rPr>
                <w:sz w:val="24"/>
              </w:rPr>
              <w:t>_</w:t>
            </w:r>
            <w:r>
              <w:rPr>
                <w:sz w:val="24"/>
                <w:lang w:val="en-US"/>
              </w:rPr>
              <w:t>mbou</w:t>
            </w:r>
            <w:r w:rsidRPr="007F5CB3">
              <w:rPr>
                <w:sz w:val="24"/>
              </w:rPr>
              <w:t>@</w:t>
            </w:r>
            <w:r>
              <w:rPr>
                <w:sz w:val="24"/>
                <w:lang w:val="en-US"/>
              </w:rPr>
              <w:t>mail</w:t>
            </w:r>
            <w:r w:rsidRPr="007F5CB3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ru</w:t>
            </w:r>
          </w:p>
        </w:tc>
      </w:tr>
      <w:tr w:rsidR="00965977" w:rsidTr="007811F6">
        <w:trPr>
          <w:trHeight w:val="299"/>
        </w:trPr>
        <w:tc>
          <w:tcPr>
            <w:tcW w:w="525" w:type="dxa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32" w:type="dxa"/>
            <w:gridSpan w:val="3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Фактический адрес, телефон, факс, e-mail:</w:t>
            </w:r>
          </w:p>
        </w:tc>
        <w:tc>
          <w:tcPr>
            <w:tcW w:w="5157" w:type="dxa"/>
            <w:gridSpan w:val="2"/>
          </w:tcPr>
          <w:p w:rsidR="00965977" w:rsidRDefault="00965977" w:rsidP="002C1407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>673424 Забайкальский край, Нерчинский р-н, с. Илим, ул. Центральная, д.37</w:t>
            </w:r>
          </w:p>
          <w:p w:rsidR="00965977" w:rsidRPr="007F5CB3" w:rsidRDefault="00965977" w:rsidP="002C1407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>8-30-242-58-3-16;</w:t>
            </w:r>
            <w:r w:rsidRPr="00124F3D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ilim</w:t>
            </w:r>
            <w:r w:rsidRPr="007F5CB3">
              <w:rPr>
                <w:sz w:val="24"/>
              </w:rPr>
              <w:t>_</w:t>
            </w:r>
            <w:r>
              <w:rPr>
                <w:sz w:val="24"/>
                <w:lang w:val="en-US"/>
              </w:rPr>
              <w:t>mbou</w:t>
            </w:r>
            <w:r w:rsidRPr="007F5CB3">
              <w:rPr>
                <w:sz w:val="24"/>
              </w:rPr>
              <w:t>@</w:t>
            </w:r>
            <w:r>
              <w:rPr>
                <w:sz w:val="24"/>
                <w:lang w:val="en-US"/>
              </w:rPr>
              <w:t>mail</w:t>
            </w:r>
            <w:r w:rsidRPr="007F5CB3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ru</w:t>
            </w:r>
          </w:p>
        </w:tc>
      </w:tr>
      <w:tr w:rsidR="00965977" w:rsidTr="007811F6">
        <w:trPr>
          <w:trHeight w:val="367"/>
        </w:trPr>
        <w:tc>
          <w:tcPr>
            <w:tcW w:w="525" w:type="dxa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32" w:type="dxa"/>
            <w:gridSpan w:val="3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фактический адрес, телефон, факс, e-mail)</w:t>
            </w:r>
          </w:p>
        </w:tc>
        <w:tc>
          <w:tcPr>
            <w:tcW w:w="5157" w:type="dxa"/>
            <w:gridSpan w:val="2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Муниципальный район  «Нерчинский район»/ Администрация МР «Нерчинский район»</w:t>
            </w:r>
          </w:p>
          <w:p w:rsidR="00965977" w:rsidRPr="00AC7200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673400 Забайкальский край, г. Нерчинск, ул.Шилова,д.3, телефон 8-30-242-4-32-23; </w:t>
            </w:r>
            <w:r w:rsidRPr="00AC7200">
              <w:rPr>
                <w:sz w:val="24"/>
              </w:rPr>
              <w:t xml:space="preserve"> &lt;nerch_admin@mail.ru&gt;,</w:t>
            </w:r>
          </w:p>
          <w:p w:rsidR="00965977" w:rsidRDefault="00965977" w:rsidP="002C1407">
            <w:pPr>
              <w:jc w:val="both"/>
              <w:rPr>
                <w:sz w:val="24"/>
              </w:rPr>
            </w:pPr>
          </w:p>
        </w:tc>
      </w:tr>
      <w:tr w:rsidR="00965977" w:rsidTr="007811F6">
        <w:trPr>
          <w:trHeight w:val="678"/>
        </w:trPr>
        <w:tc>
          <w:tcPr>
            <w:tcW w:w="525" w:type="dxa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32" w:type="dxa"/>
            <w:gridSpan w:val="3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отдыха </w:t>
            </w:r>
          </w:p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 оздоровления (ФИО, контактный телефон);</w:t>
            </w:r>
          </w:p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организации;</w:t>
            </w:r>
          </w:p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ссылка на официальный сайт</w:t>
            </w:r>
          </w:p>
        </w:tc>
        <w:tc>
          <w:tcPr>
            <w:tcW w:w="5157" w:type="dxa"/>
            <w:gridSpan w:val="2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Зимодро Любовь Ивановна, 89245716675</w:t>
            </w:r>
          </w:p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8-30-242-58-3-16</w:t>
            </w:r>
          </w:p>
          <w:p w:rsidR="00965977" w:rsidRPr="00AC7200" w:rsidRDefault="00965977" w:rsidP="002C1407">
            <w:pPr>
              <w:jc w:val="both"/>
              <w:rPr>
                <w:sz w:val="24"/>
              </w:rPr>
            </w:pPr>
            <w:hyperlink r:id="rId7" w:tgtFrame="_blank" w:history="1">
              <w:r w:rsidRPr="00AC7200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  <w:shd w:val="clear" w:color="auto" w:fill="FFFFFF"/>
                </w:rPr>
                <w:t>mbouschoolilim.ucoz.ru</w:t>
              </w:r>
            </w:hyperlink>
          </w:p>
          <w:p w:rsidR="00965977" w:rsidRDefault="00965977" w:rsidP="002C1407">
            <w:pPr>
              <w:jc w:val="both"/>
              <w:rPr>
                <w:sz w:val="24"/>
              </w:rPr>
            </w:pPr>
            <w:bookmarkStart w:id="0" w:name="_GoBack"/>
            <w:bookmarkEnd w:id="0"/>
          </w:p>
        </w:tc>
      </w:tr>
      <w:tr w:rsidR="00965977" w:rsidTr="00AA6F9D">
        <w:trPr>
          <w:trHeight w:val="451"/>
        </w:trPr>
        <w:tc>
          <w:tcPr>
            <w:tcW w:w="525" w:type="dxa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32" w:type="dxa"/>
            <w:gridSpan w:val="3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(км)</w:t>
            </w:r>
          </w:p>
        </w:tc>
        <w:tc>
          <w:tcPr>
            <w:tcW w:w="5157" w:type="dxa"/>
            <w:gridSpan w:val="2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В населенном пункте – с. Илим</w:t>
            </w:r>
          </w:p>
        </w:tc>
      </w:tr>
      <w:tr w:rsidR="00965977" w:rsidTr="00AA6F9D">
        <w:trPr>
          <w:trHeight w:val="441"/>
        </w:trPr>
        <w:tc>
          <w:tcPr>
            <w:tcW w:w="525" w:type="dxa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32" w:type="dxa"/>
            <w:gridSpan w:val="3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157" w:type="dxa"/>
            <w:gridSpan w:val="2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сезонное</w:t>
            </w:r>
          </w:p>
        </w:tc>
      </w:tr>
      <w:tr w:rsidR="00965977" w:rsidTr="00AA6F9D">
        <w:trPr>
          <w:trHeight w:val="307"/>
        </w:trPr>
        <w:tc>
          <w:tcPr>
            <w:tcW w:w="525" w:type="dxa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32" w:type="dxa"/>
            <w:gridSpan w:val="3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157" w:type="dxa"/>
            <w:gridSpan w:val="2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65977" w:rsidTr="00AA6F9D">
        <w:trPr>
          <w:trHeight w:val="299"/>
        </w:trPr>
        <w:tc>
          <w:tcPr>
            <w:tcW w:w="525" w:type="dxa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32" w:type="dxa"/>
            <w:gridSpan w:val="3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5157" w:type="dxa"/>
            <w:gridSpan w:val="2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7-14</w:t>
            </w:r>
          </w:p>
        </w:tc>
      </w:tr>
      <w:tr w:rsidR="00965977" w:rsidTr="00AA6F9D">
        <w:trPr>
          <w:trHeight w:val="299"/>
        </w:trPr>
        <w:tc>
          <w:tcPr>
            <w:tcW w:w="525" w:type="dxa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32" w:type="dxa"/>
            <w:gridSpan w:val="3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157" w:type="dxa"/>
            <w:gridSpan w:val="2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 день</w:t>
            </w:r>
          </w:p>
        </w:tc>
      </w:tr>
      <w:tr w:rsidR="00965977" w:rsidTr="007811F6">
        <w:trPr>
          <w:trHeight w:val="299"/>
        </w:trPr>
        <w:tc>
          <w:tcPr>
            <w:tcW w:w="525" w:type="dxa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632" w:type="dxa"/>
            <w:gridSpan w:val="3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 предварительный график заездов</w:t>
            </w:r>
          </w:p>
        </w:tc>
        <w:tc>
          <w:tcPr>
            <w:tcW w:w="5157" w:type="dxa"/>
            <w:gridSpan w:val="2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 смена, 01 июня 2018г.</w:t>
            </w:r>
          </w:p>
        </w:tc>
      </w:tr>
      <w:tr w:rsidR="00965977" w:rsidTr="007811F6">
        <w:trPr>
          <w:trHeight w:val="299"/>
        </w:trPr>
        <w:tc>
          <w:tcPr>
            <w:tcW w:w="525" w:type="dxa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632" w:type="dxa"/>
            <w:gridSpan w:val="3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5157" w:type="dxa"/>
            <w:gridSpan w:val="2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65977" w:rsidTr="007811F6">
        <w:trPr>
          <w:trHeight w:val="299"/>
        </w:trPr>
        <w:tc>
          <w:tcPr>
            <w:tcW w:w="525" w:type="dxa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632" w:type="dxa"/>
            <w:gridSpan w:val="3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5157" w:type="dxa"/>
            <w:gridSpan w:val="2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65977" w:rsidTr="007811F6">
        <w:trPr>
          <w:trHeight w:val="299"/>
        </w:trPr>
        <w:tc>
          <w:tcPr>
            <w:tcW w:w="525" w:type="dxa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632" w:type="dxa"/>
            <w:gridSpan w:val="3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отрядов (по возрасту, </w:t>
            </w:r>
          </w:p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5157" w:type="dxa"/>
            <w:gridSpan w:val="2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</w:t>
            </w:r>
          </w:p>
        </w:tc>
      </w:tr>
      <w:tr w:rsidR="00965977" w:rsidTr="007811F6">
        <w:trPr>
          <w:trHeight w:val="299"/>
        </w:trPr>
        <w:tc>
          <w:tcPr>
            <w:tcW w:w="525" w:type="dxa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632" w:type="dxa"/>
            <w:gridSpan w:val="3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воспитательной программы (указать полное название программы, направление деятельности и кем утверждена), </w:t>
            </w:r>
            <w:r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157" w:type="dxa"/>
            <w:gridSpan w:val="2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Программа летнего  отдыха учащихся МБОУ СОШ с.Илим на 2017-2018 уч.год (принята на пед.совете №3 от 30.12 2017г).</w:t>
            </w:r>
          </w:p>
        </w:tc>
      </w:tr>
      <w:tr w:rsidR="00965977" w:rsidTr="007811F6">
        <w:trPr>
          <w:trHeight w:val="299"/>
        </w:trPr>
        <w:tc>
          <w:tcPr>
            <w:tcW w:w="525" w:type="dxa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632" w:type="dxa"/>
            <w:gridSpan w:val="3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5157" w:type="dxa"/>
            <w:gridSpan w:val="2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65977" w:rsidTr="007811F6">
        <w:trPr>
          <w:trHeight w:val="299"/>
        </w:trPr>
        <w:tc>
          <w:tcPr>
            <w:tcW w:w="525" w:type="dxa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632" w:type="dxa"/>
            <w:gridSpan w:val="3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Общая площадь земельного участка (га)</w:t>
            </w:r>
          </w:p>
        </w:tc>
        <w:tc>
          <w:tcPr>
            <w:tcW w:w="5157" w:type="dxa"/>
            <w:gridSpan w:val="2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65977" w:rsidTr="007811F6">
        <w:trPr>
          <w:trHeight w:val="299"/>
        </w:trPr>
        <w:tc>
          <w:tcPr>
            <w:tcW w:w="525" w:type="dxa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632" w:type="dxa"/>
            <w:gridSpan w:val="3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ограждения, охраны</w:t>
            </w:r>
          </w:p>
        </w:tc>
        <w:tc>
          <w:tcPr>
            <w:tcW w:w="5157" w:type="dxa"/>
            <w:gridSpan w:val="2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Ограждение имеется, охрана только в ночное время (сторожа)</w:t>
            </w:r>
          </w:p>
        </w:tc>
      </w:tr>
      <w:tr w:rsidR="00965977" w:rsidTr="007811F6">
        <w:trPr>
          <w:trHeight w:val="299"/>
        </w:trPr>
        <w:tc>
          <w:tcPr>
            <w:tcW w:w="525" w:type="dxa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632" w:type="dxa"/>
            <w:gridSpan w:val="3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5157" w:type="dxa"/>
            <w:gridSpan w:val="2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800 кв.м</w:t>
            </w:r>
          </w:p>
        </w:tc>
      </w:tr>
      <w:tr w:rsidR="00965977" w:rsidTr="007811F6">
        <w:trPr>
          <w:trHeight w:val="299"/>
        </w:trPr>
        <w:tc>
          <w:tcPr>
            <w:tcW w:w="525" w:type="dxa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32" w:type="dxa"/>
            <w:gridSpan w:val="3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(кирпичное/панельное/деревянное), количество этажей</w:t>
            </w:r>
          </w:p>
        </w:tc>
        <w:tc>
          <w:tcPr>
            <w:tcW w:w="5157" w:type="dxa"/>
            <w:gridSpan w:val="2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Кирпичное, 2 этажа</w:t>
            </w:r>
          </w:p>
        </w:tc>
      </w:tr>
      <w:tr w:rsidR="00965977" w:rsidTr="00AA6F9D">
        <w:trPr>
          <w:trHeight w:val="299"/>
        </w:trPr>
        <w:tc>
          <w:tcPr>
            <w:tcW w:w="525" w:type="dxa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632" w:type="dxa"/>
            <w:gridSpan w:val="3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(в корпусе, отдельно стоящее). Вместимость</w:t>
            </w:r>
          </w:p>
        </w:tc>
        <w:tc>
          <w:tcPr>
            <w:tcW w:w="5157" w:type="dxa"/>
            <w:gridSpan w:val="2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Столовая имеется, находится в здании, вместимость – 60 человек.</w:t>
            </w:r>
          </w:p>
        </w:tc>
      </w:tr>
      <w:tr w:rsidR="00965977" w:rsidTr="00AA6F9D">
        <w:trPr>
          <w:trHeight w:val="299"/>
        </w:trPr>
        <w:tc>
          <w:tcPr>
            <w:tcW w:w="525" w:type="dxa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632" w:type="dxa"/>
            <w:gridSpan w:val="3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надворные) </w:t>
            </w:r>
          </w:p>
        </w:tc>
        <w:tc>
          <w:tcPr>
            <w:tcW w:w="5157" w:type="dxa"/>
            <w:gridSpan w:val="2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Надворный туалет, умывальники в здании школы. Душевые, санузел, баня отсутствуют.</w:t>
            </w:r>
          </w:p>
        </w:tc>
      </w:tr>
      <w:tr w:rsidR="00965977" w:rsidTr="00AA6F9D">
        <w:trPr>
          <w:trHeight w:val="291"/>
        </w:trPr>
        <w:tc>
          <w:tcPr>
            <w:tcW w:w="525" w:type="dxa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632" w:type="dxa"/>
            <w:gridSpan w:val="3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централизованное или автономное водоснабжение)</w:t>
            </w:r>
          </w:p>
        </w:tc>
        <w:tc>
          <w:tcPr>
            <w:tcW w:w="5157" w:type="dxa"/>
            <w:gridSpan w:val="2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Подвоз холодной воды</w:t>
            </w:r>
          </w:p>
        </w:tc>
      </w:tr>
      <w:tr w:rsidR="00965977" w:rsidTr="00AA6F9D">
        <w:trPr>
          <w:trHeight w:val="299"/>
        </w:trPr>
        <w:tc>
          <w:tcPr>
            <w:tcW w:w="525" w:type="dxa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632" w:type="dxa"/>
            <w:gridSpan w:val="3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объектами медицинского назначения (краткая характеристика медицинской базы), </w:t>
            </w:r>
            <w:r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157" w:type="dxa"/>
            <w:gridSpan w:val="2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договору с ЦРБ</w:t>
            </w:r>
          </w:p>
        </w:tc>
      </w:tr>
      <w:tr w:rsidR="00965977" w:rsidTr="00AA6F9D">
        <w:trPr>
          <w:trHeight w:val="299"/>
        </w:trPr>
        <w:tc>
          <w:tcPr>
            <w:tcW w:w="525" w:type="dxa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632" w:type="dxa"/>
            <w:gridSpan w:val="3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157" w:type="dxa"/>
            <w:gridSpan w:val="2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Спортивный зал, спортивная площадка (рукоход, волейбольная и баскетбольная площадки, футбольное поле), стадион</w:t>
            </w:r>
          </w:p>
        </w:tc>
      </w:tr>
      <w:tr w:rsidR="00965977" w:rsidTr="00AA6F9D">
        <w:trPr>
          <w:trHeight w:val="468"/>
        </w:trPr>
        <w:tc>
          <w:tcPr>
            <w:tcW w:w="525" w:type="dxa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632" w:type="dxa"/>
            <w:gridSpan w:val="3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157" w:type="dxa"/>
            <w:gridSpan w:val="2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Библиотека, СДК.</w:t>
            </w:r>
          </w:p>
        </w:tc>
      </w:tr>
      <w:tr w:rsidR="00965977" w:rsidTr="007811F6">
        <w:trPr>
          <w:trHeight w:val="468"/>
        </w:trPr>
        <w:tc>
          <w:tcPr>
            <w:tcW w:w="525" w:type="dxa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632" w:type="dxa"/>
            <w:gridSpan w:val="3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157" w:type="dxa"/>
            <w:gridSpan w:val="2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Естественный водоем  на расстоянии 500м от школы</w:t>
            </w:r>
          </w:p>
        </w:tc>
      </w:tr>
      <w:tr w:rsidR="00965977" w:rsidTr="007811F6">
        <w:trPr>
          <w:trHeight w:val="299"/>
        </w:trPr>
        <w:tc>
          <w:tcPr>
            <w:tcW w:w="525" w:type="dxa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632" w:type="dxa"/>
            <w:gridSpan w:val="3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5157" w:type="dxa"/>
            <w:gridSpan w:val="2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65977" w:rsidTr="007811F6">
        <w:trPr>
          <w:trHeight w:val="299"/>
        </w:trPr>
        <w:tc>
          <w:tcPr>
            <w:tcW w:w="525" w:type="dxa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632" w:type="dxa"/>
            <w:gridSpan w:val="3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5157" w:type="dxa"/>
            <w:gridSpan w:val="2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2352 руб. (краевая субсидия)</w:t>
            </w:r>
          </w:p>
        </w:tc>
      </w:tr>
      <w:tr w:rsidR="00965977" w:rsidTr="007811F6">
        <w:trPr>
          <w:trHeight w:val="299"/>
        </w:trPr>
        <w:tc>
          <w:tcPr>
            <w:tcW w:w="525" w:type="dxa"/>
            <w:vMerge w:val="restart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789" w:type="dxa"/>
            <w:gridSpan w:val="5"/>
          </w:tcPr>
          <w:p w:rsidR="00965977" w:rsidRDefault="00965977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965977" w:rsidTr="007811F6">
        <w:trPr>
          <w:trHeight w:val="299"/>
        </w:trPr>
        <w:tc>
          <w:tcPr>
            <w:tcW w:w="525" w:type="dxa"/>
            <w:vMerge/>
          </w:tcPr>
          <w:p w:rsidR="00965977" w:rsidRDefault="00965977" w:rsidP="002C1407">
            <w:pPr>
              <w:jc w:val="both"/>
              <w:rPr>
                <w:sz w:val="24"/>
              </w:rPr>
            </w:pPr>
          </w:p>
        </w:tc>
        <w:tc>
          <w:tcPr>
            <w:tcW w:w="2062" w:type="dxa"/>
          </w:tcPr>
          <w:p w:rsidR="00965977" w:rsidRDefault="00965977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2203" w:type="dxa"/>
          </w:tcPr>
          <w:p w:rsidR="00965977" w:rsidRDefault="00965977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органами государственного контроля (надзора)</w:t>
            </w:r>
          </w:p>
        </w:tc>
        <w:tc>
          <w:tcPr>
            <w:tcW w:w="1584" w:type="dxa"/>
            <w:gridSpan w:val="2"/>
          </w:tcPr>
          <w:p w:rsidR="00965977" w:rsidRDefault="00965977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предписания (рекомендательный, запретительный)</w:t>
            </w:r>
          </w:p>
        </w:tc>
        <w:tc>
          <w:tcPr>
            <w:tcW w:w="3940" w:type="dxa"/>
          </w:tcPr>
          <w:p w:rsidR="00965977" w:rsidRDefault="00965977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965977" w:rsidRDefault="00965977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каждому предписанию</w:t>
            </w:r>
          </w:p>
          <w:p w:rsidR="00965977" w:rsidRDefault="00965977" w:rsidP="000F15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выполнено, выполняется</w:t>
            </w:r>
            <w:r w:rsidRPr="007811F6">
              <w:rPr>
                <w:sz w:val="24"/>
              </w:rPr>
              <w:t>)</w:t>
            </w:r>
          </w:p>
        </w:tc>
      </w:tr>
      <w:tr w:rsidR="00965977" w:rsidTr="007811F6">
        <w:trPr>
          <w:trHeight w:val="299"/>
        </w:trPr>
        <w:tc>
          <w:tcPr>
            <w:tcW w:w="525" w:type="dxa"/>
            <w:vMerge/>
          </w:tcPr>
          <w:p w:rsidR="00965977" w:rsidRDefault="00965977" w:rsidP="002C1407">
            <w:pPr>
              <w:jc w:val="both"/>
              <w:rPr>
                <w:sz w:val="24"/>
              </w:rPr>
            </w:pPr>
          </w:p>
        </w:tc>
        <w:tc>
          <w:tcPr>
            <w:tcW w:w="2062" w:type="dxa"/>
          </w:tcPr>
          <w:p w:rsidR="00965977" w:rsidRPr="00FF09D7" w:rsidRDefault="00965977" w:rsidP="002C1407">
            <w:pPr>
              <w:jc w:val="both"/>
              <w:rPr>
                <w:sz w:val="24"/>
              </w:rPr>
            </w:pPr>
            <w:r w:rsidRPr="00FF09D7">
              <w:rPr>
                <w:sz w:val="24"/>
              </w:rPr>
              <w:t>Территориальный отдел Управления Федеральной службы по надзору в сфере защиты прав потребителей и благополучия человека по Забайкальскому краю в городе Нерчинске.</w:t>
            </w:r>
          </w:p>
        </w:tc>
        <w:tc>
          <w:tcPr>
            <w:tcW w:w="2203" w:type="dxa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05.06.2017г.</w:t>
            </w:r>
          </w:p>
        </w:tc>
        <w:tc>
          <w:tcPr>
            <w:tcW w:w="1584" w:type="dxa"/>
            <w:gridSpan w:val="2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Характер предписания рекомендательный, акт проверки</w:t>
            </w:r>
          </w:p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№282-19 от 06.06.06.2017г.</w:t>
            </w:r>
          </w:p>
          <w:p w:rsidR="00965977" w:rsidRDefault="00965977" w:rsidP="002C1407">
            <w:pPr>
              <w:jc w:val="both"/>
              <w:rPr>
                <w:sz w:val="24"/>
              </w:rPr>
            </w:pPr>
          </w:p>
          <w:p w:rsidR="00965977" w:rsidRDefault="00965977" w:rsidP="002C1407">
            <w:pPr>
              <w:jc w:val="both"/>
              <w:rPr>
                <w:sz w:val="24"/>
              </w:rPr>
            </w:pPr>
          </w:p>
        </w:tc>
        <w:tc>
          <w:tcPr>
            <w:tcW w:w="3940" w:type="dxa"/>
          </w:tcPr>
          <w:p w:rsidR="00965977" w:rsidRDefault="0096597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выполнено </w:t>
            </w:r>
          </w:p>
          <w:p w:rsidR="00965977" w:rsidRDefault="00965977" w:rsidP="002C1407">
            <w:pPr>
              <w:jc w:val="both"/>
              <w:rPr>
                <w:sz w:val="24"/>
              </w:rPr>
            </w:pPr>
          </w:p>
        </w:tc>
      </w:tr>
    </w:tbl>
    <w:p w:rsidR="00965977" w:rsidRDefault="00965977" w:rsidP="002C1407"/>
    <w:sectPr w:rsidR="00965977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977" w:rsidRDefault="00965977" w:rsidP="009126F4">
      <w:r>
        <w:separator/>
      </w:r>
    </w:p>
  </w:endnote>
  <w:endnote w:type="continuationSeparator" w:id="0">
    <w:p w:rsidR="00965977" w:rsidRDefault="00965977" w:rsidP="00912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977" w:rsidRDefault="00965977" w:rsidP="009126F4">
      <w:r>
        <w:separator/>
      </w:r>
    </w:p>
  </w:footnote>
  <w:footnote w:type="continuationSeparator" w:id="0">
    <w:p w:rsidR="00965977" w:rsidRDefault="00965977" w:rsidP="009126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6B87"/>
    <w:rsid w:val="000028E0"/>
    <w:rsid w:val="000177DD"/>
    <w:rsid w:val="00024E00"/>
    <w:rsid w:val="00036187"/>
    <w:rsid w:val="00042EBE"/>
    <w:rsid w:val="00047357"/>
    <w:rsid w:val="00090624"/>
    <w:rsid w:val="00096472"/>
    <w:rsid w:val="000A0964"/>
    <w:rsid w:val="000A3452"/>
    <w:rsid w:val="000A39CF"/>
    <w:rsid w:val="000B4D27"/>
    <w:rsid w:val="000C500C"/>
    <w:rsid w:val="000D35A2"/>
    <w:rsid w:val="000D4F9A"/>
    <w:rsid w:val="000F154E"/>
    <w:rsid w:val="000F32BB"/>
    <w:rsid w:val="001169C5"/>
    <w:rsid w:val="00122FA6"/>
    <w:rsid w:val="00124F3D"/>
    <w:rsid w:val="00133610"/>
    <w:rsid w:val="00137D3C"/>
    <w:rsid w:val="00140045"/>
    <w:rsid w:val="00140EA8"/>
    <w:rsid w:val="00141915"/>
    <w:rsid w:val="0016103F"/>
    <w:rsid w:val="00172C78"/>
    <w:rsid w:val="001774EB"/>
    <w:rsid w:val="00180F71"/>
    <w:rsid w:val="001910D9"/>
    <w:rsid w:val="001917AA"/>
    <w:rsid w:val="00193909"/>
    <w:rsid w:val="001A0D30"/>
    <w:rsid w:val="001A12AE"/>
    <w:rsid w:val="001A2BFD"/>
    <w:rsid w:val="001A77F8"/>
    <w:rsid w:val="001B0CCE"/>
    <w:rsid w:val="001B7679"/>
    <w:rsid w:val="001C7CE9"/>
    <w:rsid w:val="001D14DD"/>
    <w:rsid w:val="001D7367"/>
    <w:rsid w:val="001F0A87"/>
    <w:rsid w:val="00213CCA"/>
    <w:rsid w:val="00221809"/>
    <w:rsid w:val="00231CF0"/>
    <w:rsid w:val="00240141"/>
    <w:rsid w:val="002476D5"/>
    <w:rsid w:val="00252CD6"/>
    <w:rsid w:val="00257863"/>
    <w:rsid w:val="002B50B8"/>
    <w:rsid w:val="002C1407"/>
    <w:rsid w:val="002C4999"/>
    <w:rsid w:val="002D26B7"/>
    <w:rsid w:val="002E473A"/>
    <w:rsid w:val="002E781A"/>
    <w:rsid w:val="002E7A8C"/>
    <w:rsid w:val="002F1175"/>
    <w:rsid w:val="002F6B44"/>
    <w:rsid w:val="003033A7"/>
    <w:rsid w:val="00304D74"/>
    <w:rsid w:val="0033487A"/>
    <w:rsid w:val="00336D4D"/>
    <w:rsid w:val="00337E91"/>
    <w:rsid w:val="00343A1F"/>
    <w:rsid w:val="00350A45"/>
    <w:rsid w:val="00354868"/>
    <w:rsid w:val="00355ECF"/>
    <w:rsid w:val="003575EA"/>
    <w:rsid w:val="00376AB9"/>
    <w:rsid w:val="00382F5F"/>
    <w:rsid w:val="003831D4"/>
    <w:rsid w:val="00396B87"/>
    <w:rsid w:val="003975A0"/>
    <w:rsid w:val="003979A8"/>
    <w:rsid w:val="003A0683"/>
    <w:rsid w:val="003A38F8"/>
    <w:rsid w:val="003A4C9C"/>
    <w:rsid w:val="003A75AA"/>
    <w:rsid w:val="003B1F85"/>
    <w:rsid w:val="003B541E"/>
    <w:rsid w:val="003C0723"/>
    <w:rsid w:val="003C3527"/>
    <w:rsid w:val="003D7BFE"/>
    <w:rsid w:val="003F11ED"/>
    <w:rsid w:val="003F7E6D"/>
    <w:rsid w:val="00406464"/>
    <w:rsid w:val="00407066"/>
    <w:rsid w:val="004246D2"/>
    <w:rsid w:val="004650B1"/>
    <w:rsid w:val="00476E41"/>
    <w:rsid w:val="004841AA"/>
    <w:rsid w:val="00485DAE"/>
    <w:rsid w:val="00491675"/>
    <w:rsid w:val="004A043F"/>
    <w:rsid w:val="004A1417"/>
    <w:rsid w:val="004B6D54"/>
    <w:rsid w:val="004C016E"/>
    <w:rsid w:val="004C0DC2"/>
    <w:rsid w:val="004D5B32"/>
    <w:rsid w:val="004D64A1"/>
    <w:rsid w:val="004E14B2"/>
    <w:rsid w:val="004F01F3"/>
    <w:rsid w:val="004F1B15"/>
    <w:rsid w:val="004F448C"/>
    <w:rsid w:val="004F65BA"/>
    <w:rsid w:val="00501E77"/>
    <w:rsid w:val="00520461"/>
    <w:rsid w:val="0052054C"/>
    <w:rsid w:val="005254A4"/>
    <w:rsid w:val="00547A39"/>
    <w:rsid w:val="00552A52"/>
    <w:rsid w:val="005744D3"/>
    <w:rsid w:val="00575BD9"/>
    <w:rsid w:val="00577B3D"/>
    <w:rsid w:val="005B5EAA"/>
    <w:rsid w:val="005B6CEC"/>
    <w:rsid w:val="005C2710"/>
    <w:rsid w:val="005C5C35"/>
    <w:rsid w:val="005C6337"/>
    <w:rsid w:val="005D1DDB"/>
    <w:rsid w:val="005E2076"/>
    <w:rsid w:val="005E3A92"/>
    <w:rsid w:val="00604AC3"/>
    <w:rsid w:val="00606954"/>
    <w:rsid w:val="00613142"/>
    <w:rsid w:val="00624BC0"/>
    <w:rsid w:val="00635671"/>
    <w:rsid w:val="0064613F"/>
    <w:rsid w:val="006804D9"/>
    <w:rsid w:val="006855CB"/>
    <w:rsid w:val="006907E4"/>
    <w:rsid w:val="006A3963"/>
    <w:rsid w:val="006A42BB"/>
    <w:rsid w:val="006B097B"/>
    <w:rsid w:val="006B2811"/>
    <w:rsid w:val="006D3849"/>
    <w:rsid w:val="006F5F4E"/>
    <w:rsid w:val="006F64F0"/>
    <w:rsid w:val="00702307"/>
    <w:rsid w:val="00713C11"/>
    <w:rsid w:val="00717C7B"/>
    <w:rsid w:val="00721AC3"/>
    <w:rsid w:val="0072476D"/>
    <w:rsid w:val="00735E5D"/>
    <w:rsid w:val="00744C53"/>
    <w:rsid w:val="00745FB1"/>
    <w:rsid w:val="007709C4"/>
    <w:rsid w:val="007756DB"/>
    <w:rsid w:val="007811F6"/>
    <w:rsid w:val="00783C15"/>
    <w:rsid w:val="007871D9"/>
    <w:rsid w:val="00791D61"/>
    <w:rsid w:val="007B2C52"/>
    <w:rsid w:val="007C3389"/>
    <w:rsid w:val="007D0DA6"/>
    <w:rsid w:val="007D0ECC"/>
    <w:rsid w:val="007E07A7"/>
    <w:rsid w:val="007E5DBC"/>
    <w:rsid w:val="007F5CB3"/>
    <w:rsid w:val="0080674F"/>
    <w:rsid w:val="0081653F"/>
    <w:rsid w:val="00817306"/>
    <w:rsid w:val="008215A6"/>
    <w:rsid w:val="008345DA"/>
    <w:rsid w:val="00856D03"/>
    <w:rsid w:val="00861437"/>
    <w:rsid w:val="00864CA4"/>
    <w:rsid w:val="00884F85"/>
    <w:rsid w:val="00887332"/>
    <w:rsid w:val="008A1537"/>
    <w:rsid w:val="008A17CA"/>
    <w:rsid w:val="008A3D29"/>
    <w:rsid w:val="008A62B0"/>
    <w:rsid w:val="008B06D8"/>
    <w:rsid w:val="008B28BB"/>
    <w:rsid w:val="008B6DB3"/>
    <w:rsid w:val="008D1818"/>
    <w:rsid w:val="008E3079"/>
    <w:rsid w:val="008F06FF"/>
    <w:rsid w:val="008F2F5B"/>
    <w:rsid w:val="008F3D51"/>
    <w:rsid w:val="00902599"/>
    <w:rsid w:val="00905B0B"/>
    <w:rsid w:val="009126F4"/>
    <w:rsid w:val="0094617C"/>
    <w:rsid w:val="00956F55"/>
    <w:rsid w:val="009629BA"/>
    <w:rsid w:val="00965977"/>
    <w:rsid w:val="00971AB7"/>
    <w:rsid w:val="00984E85"/>
    <w:rsid w:val="009A2B8B"/>
    <w:rsid w:val="009B685D"/>
    <w:rsid w:val="009B6D85"/>
    <w:rsid w:val="009E1FFD"/>
    <w:rsid w:val="009E3EA6"/>
    <w:rsid w:val="00A032EC"/>
    <w:rsid w:val="00A04791"/>
    <w:rsid w:val="00A11C10"/>
    <w:rsid w:val="00A201B5"/>
    <w:rsid w:val="00A2249F"/>
    <w:rsid w:val="00A34714"/>
    <w:rsid w:val="00A34DD5"/>
    <w:rsid w:val="00A40B75"/>
    <w:rsid w:val="00A42B93"/>
    <w:rsid w:val="00A6143F"/>
    <w:rsid w:val="00A64C58"/>
    <w:rsid w:val="00A76188"/>
    <w:rsid w:val="00A87D48"/>
    <w:rsid w:val="00AA3CCB"/>
    <w:rsid w:val="00AA3D94"/>
    <w:rsid w:val="00AA6F9D"/>
    <w:rsid w:val="00AC7200"/>
    <w:rsid w:val="00AE01C8"/>
    <w:rsid w:val="00AF4B3A"/>
    <w:rsid w:val="00B1248D"/>
    <w:rsid w:val="00B12CDB"/>
    <w:rsid w:val="00B20286"/>
    <w:rsid w:val="00B25FBC"/>
    <w:rsid w:val="00B2683B"/>
    <w:rsid w:val="00B3026F"/>
    <w:rsid w:val="00B5415B"/>
    <w:rsid w:val="00B739D7"/>
    <w:rsid w:val="00B73DBA"/>
    <w:rsid w:val="00B74D1F"/>
    <w:rsid w:val="00B912F9"/>
    <w:rsid w:val="00BE15BA"/>
    <w:rsid w:val="00BF037C"/>
    <w:rsid w:val="00BF05C2"/>
    <w:rsid w:val="00C176E5"/>
    <w:rsid w:val="00C21E36"/>
    <w:rsid w:val="00C22A9F"/>
    <w:rsid w:val="00C22FD2"/>
    <w:rsid w:val="00C30E04"/>
    <w:rsid w:val="00C76221"/>
    <w:rsid w:val="00C86B6C"/>
    <w:rsid w:val="00C93646"/>
    <w:rsid w:val="00CB4224"/>
    <w:rsid w:val="00CC3D60"/>
    <w:rsid w:val="00CD052C"/>
    <w:rsid w:val="00CD1812"/>
    <w:rsid w:val="00CD5755"/>
    <w:rsid w:val="00CE277E"/>
    <w:rsid w:val="00CE78D9"/>
    <w:rsid w:val="00CF13FF"/>
    <w:rsid w:val="00CF55C4"/>
    <w:rsid w:val="00D1210E"/>
    <w:rsid w:val="00D2355A"/>
    <w:rsid w:val="00D34A31"/>
    <w:rsid w:val="00D4460E"/>
    <w:rsid w:val="00D53970"/>
    <w:rsid w:val="00D60D38"/>
    <w:rsid w:val="00D718F7"/>
    <w:rsid w:val="00D759A5"/>
    <w:rsid w:val="00D83110"/>
    <w:rsid w:val="00DA07F3"/>
    <w:rsid w:val="00DC1AA4"/>
    <w:rsid w:val="00DD4DEC"/>
    <w:rsid w:val="00DE46D2"/>
    <w:rsid w:val="00DE5C98"/>
    <w:rsid w:val="00DE63F5"/>
    <w:rsid w:val="00DF4697"/>
    <w:rsid w:val="00E27D60"/>
    <w:rsid w:val="00E30DA0"/>
    <w:rsid w:val="00E35ACE"/>
    <w:rsid w:val="00E36D4C"/>
    <w:rsid w:val="00E36F0B"/>
    <w:rsid w:val="00E43192"/>
    <w:rsid w:val="00E54943"/>
    <w:rsid w:val="00E54BF2"/>
    <w:rsid w:val="00E635F8"/>
    <w:rsid w:val="00E7012C"/>
    <w:rsid w:val="00E83C39"/>
    <w:rsid w:val="00E936B3"/>
    <w:rsid w:val="00E967E5"/>
    <w:rsid w:val="00EA6B11"/>
    <w:rsid w:val="00EB35BD"/>
    <w:rsid w:val="00ED76D0"/>
    <w:rsid w:val="00EE3405"/>
    <w:rsid w:val="00EF320B"/>
    <w:rsid w:val="00EF47FE"/>
    <w:rsid w:val="00F00353"/>
    <w:rsid w:val="00F110F4"/>
    <w:rsid w:val="00F11856"/>
    <w:rsid w:val="00F132C2"/>
    <w:rsid w:val="00F13A17"/>
    <w:rsid w:val="00F3155E"/>
    <w:rsid w:val="00F3571F"/>
    <w:rsid w:val="00F3656D"/>
    <w:rsid w:val="00F45F72"/>
    <w:rsid w:val="00F530F0"/>
    <w:rsid w:val="00F72233"/>
    <w:rsid w:val="00F72DEC"/>
    <w:rsid w:val="00F73346"/>
    <w:rsid w:val="00F73EE3"/>
    <w:rsid w:val="00F8238F"/>
    <w:rsid w:val="00F91621"/>
    <w:rsid w:val="00F93C94"/>
    <w:rsid w:val="00F96E8C"/>
    <w:rsid w:val="00FA35FE"/>
    <w:rsid w:val="00FA3C59"/>
    <w:rsid w:val="00FA4444"/>
    <w:rsid w:val="00FA74EF"/>
    <w:rsid w:val="00FC4E5C"/>
    <w:rsid w:val="00FD4069"/>
    <w:rsid w:val="00FE058B"/>
    <w:rsid w:val="00FE125A"/>
    <w:rsid w:val="00FE25A7"/>
    <w:rsid w:val="00FF09D7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B87"/>
    <w:rPr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B4224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396B87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B4224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D0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4224"/>
    <w:rPr>
      <w:rFonts w:cs="Times New Roman"/>
      <w:sz w:val="2"/>
    </w:rPr>
  </w:style>
  <w:style w:type="paragraph" w:styleId="FootnoteText">
    <w:name w:val="footnote text"/>
    <w:basedOn w:val="Normal"/>
    <w:link w:val="FootnoteTextChar"/>
    <w:uiPriority w:val="99"/>
    <w:rsid w:val="009126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126F4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9126F4"/>
    <w:rPr>
      <w:rFonts w:cs="Times New Roman"/>
      <w:vertAlign w:val="superscript"/>
    </w:rPr>
  </w:style>
  <w:style w:type="paragraph" w:customStyle="1" w:styleId="a">
    <w:name w:val="Содержимое таблицы"/>
    <w:basedOn w:val="Normal"/>
    <w:uiPriority w:val="99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TableGrid">
    <w:name w:val="Table Grid"/>
    <w:basedOn w:val="TableNormal"/>
    <w:uiPriority w:val="99"/>
    <w:rsid w:val="00C9364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406464"/>
    <w:rPr>
      <w:rFonts w:cs="Times New Roman"/>
      <w:color w:val="0000FF"/>
      <w:u w:val="single"/>
    </w:rPr>
  </w:style>
  <w:style w:type="character" w:customStyle="1" w:styleId="pathseparator">
    <w:name w:val="path__separator"/>
    <w:basedOn w:val="DefaultParagraphFont"/>
    <w:uiPriority w:val="99"/>
    <w:rsid w:val="00406464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406464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57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bu=uniq1516259177028478098&amp;from=yandex.ru%3Bsearch%2F%3Bweb%3B%3B&amp;text=&amp;etext=1669.CRFthGPRdA7uczonGi3RwpR3ww8VkLEeNLeW3E20cwrVuS6e3H2TadaDqLY3Y-_BPRgbP4rqZ_DkB1quvzbtxpGsRlhZiBvz5YnDIZ11vLTou2pz5V9ljt7FzTpWBrr4.32e9cc659a0d2b433decfd7372f9bc08b7e1b1bd&amp;uuid=&amp;state=PEtFfuTeVD4jaxywoSUvtJXex15Wcbo_PN27SaXvvNSrjOss3Xh6TRkVp9nw1WgJ&amp;&amp;cst=AiuY0DBWFJ7q0qcCggtsKQKg3G2zkdOirZyQ2b0kVk0pOVB9lR5FRhSBuhfnpRrH5CZs1knak-L1HClaHis3WPEhyE5LCmuMmqNIwLn-qClzps7snvEPcwpV_rvlTcAVVACyCasTCyF0IvcmEATh2FuO9mFoWM5TUc7ePCej1qI,&amp;data=UlNrNmk5WktYejR0eWJFYk1LdmtxaVMyenJHY1p1T1V1RVRvdi1ESkplNEY3WXJ3ZjdSVEtOTHI4ZVpWOUh3dVhzeWhwc0dpX25UaUNhR2lVYkx1RlJHWG84emVMSng1bkMwTFBIWHpyX0Es&amp;sign=f226ed8626eddec33c3a8b9d22e643ae&amp;keyno=0&amp;b64e=2&amp;ref=orjY4mGPRjk5boDnW0uvlrrd71vZw9kpUJLABavSjBgfMk4xjMlKFTluAm-DRLo_J8d7fx8UmUpP2BkJqbZGXVZnVd08gZZmzJH428aH3YOWrKnMebW3kaamFXPA6AVu2jHGT3UsTK6Kv_XwDO1z3Nc0ys4SL_CCX3wSsNedBlsXeI9czdiX7pYbGrqK-dg2ThbQPQgoM1bU3r7qXVFIe_AZmksaZeS8O-QwB5cQ3FSU_gCGSAPguP8Rkbq9kUERXyHd3-S0hvC9RQ-j03F1x3KzljlE9dXGPkiw1az1pgKpP5VG80fK3V-81fn6NKYJYr1fienxRxQHk8NuCzU00754pOcp7EjgXAsKyixoF4s,&amp;l10n=ru&amp;cts=1516260577215&amp;mc=4.3514097655573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3</Pages>
  <Words>803</Words>
  <Characters>4580</Characters>
  <Application>Microsoft Office Outlook</Application>
  <DocSecurity>0</DocSecurity>
  <Lines>0</Lines>
  <Paragraphs>0</Paragraphs>
  <ScaleCrop>false</ScaleCrop>
  <Company>Министерство образования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subject/>
  <dc:creator>vosp7</dc:creator>
  <cp:keywords/>
  <dc:description/>
  <cp:lastModifiedBy>НГ Сахаров</cp:lastModifiedBy>
  <cp:revision>15</cp:revision>
  <cp:lastPrinted>2011-11-02T07:10:00Z</cp:lastPrinted>
  <dcterms:created xsi:type="dcterms:W3CDTF">2017-07-13T07:47:00Z</dcterms:created>
  <dcterms:modified xsi:type="dcterms:W3CDTF">2018-01-26T03:33:00Z</dcterms:modified>
</cp:coreProperties>
</file>